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4521B" w14:textId="77777777" w:rsidR="004109E0" w:rsidRDefault="005E6DDA" w:rsidP="00282462">
      <w:pPr>
        <w:rPr>
          <w:b/>
          <w:bCs/>
          <w:szCs w:val="20"/>
        </w:rPr>
      </w:pPr>
      <w:r w:rsidRPr="00003718">
        <w:rPr>
          <w:b/>
          <w:bCs/>
          <w:szCs w:val="20"/>
        </w:rPr>
        <w:t xml:space="preserve">Stakeholder </w:t>
      </w:r>
      <w:r w:rsidR="00E1571E" w:rsidRPr="00003718">
        <w:rPr>
          <w:b/>
          <w:bCs/>
          <w:szCs w:val="20"/>
        </w:rPr>
        <w:t xml:space="preserve">Consultation Feedback </w:t>
      </w:r>
      <w:r w:rsidRPr="00003718">
        <w:rPr>
          <w:b/>
          <w:bCs/>
          <w:szCs w:val="20"/>
        </w:rPr>
        <w:t>Form</w:t>
      </w:r>
    </w:p>
    <w:p w14:paraId="07B8D90B" w14:textId="77777777" w:rsidR="004109E0" w:rsidRDefault="004109E0" w:rsidP="00282462">
      <w:pPr>
        <w:rPr>
          <w:b/>
          <w:bCs/>
          <w:szCs w:val="20"/>
        </w:rPr>
      </w:pPr>
    </w:p>
    <w:p w14:paraId="20DD1864" w14:textId="0F608F1F" w:rsidR="00795CC2" w:rsidRPr="005B607E" w:rsidRDefault="004109E0" w:rsidP="00282462">
      <w:pPr>
        <w:rPr>
          <w:szCs w:val="20"/>
        </w:rPr>
      </w:pPr>
      <w:r>
        <w:rPr>
          <w:b/>
          <w:bCs/>
          <w:szCs w:val="20"/>
        </w:rPr>
        <w:t>Standard -</w:t>
      </w:r>
      <w:r w:rsidR="00DC0BA1">
        <w:rPr>
          <w:szCs w:val="20"/>
        </w:rPr>
        <w:t xml:space="preserve"> </w:t>
      </w:r>
      <w:r w:rsidR="00C5553E" w:rsidRPr="00C5553E">
        <w:rPr>
          <w:szCs w:val="20"/>
        </w:rPr>
        <w:t>LPS 1531: Issue 2.0 - Requirements for the LPCB approval and listing of companies installing or applying passive fire protection products</w:t>
      </w:r>
    </w:p>
    <w:p w14:paraId="5ED40DB4" w14:textId="77777777" w:rsidR="00DC0BA1" w:rsidRDefault="00DC0BA1" w:rsidP="00282462">
      <w:pPr>
        <w:rPr>
          <w:b/>
          <w:bCs/>
          <w:szCs w:val="20"/>
        </w:rPr>
      </w:pPr>
    </w:p>
    <w:p w14:paraId="6FB14621" w14:textId="6CCA3E73" w:rsidR="005B607E" w:rsidRPr="005B607E" w:rsidRDefault="005B607E" w:rsidP="00282462">
      <w:pPr>
        <w:rPr>
          <w:b/>
          <w:bCs/>
          <w:szCs w:val="20"/>
        </w:rPr>
      </w:pPr>
      <w:r w:rsidRPr="00DC0BA1">
        <w:rPr>
          <w:b/>
          <w:bCs/>
          <w:szCs w:val="20"/>
        </w:rPr>
        <w:t>Date</w:t>
      </w:r>
      <w:r w:rsidR="00003718">
        <w:rPr>
          <w:b/>
          <w:bCs/>
          <w:szCs w:val="20"/>
        </w:rPr>
        <w:t xml:space="preserve"> </w:t>
      </w:r>
      <w:r w:rsidR="00B961F6">
        <w:rPr>
          <w:b/>
          <w:bCs/>
          <w:szCs w:val="20"/>
        </w:rPr>
        <w:t>–</w:t>
      </w:r>
      <w:r>
        <w:rPr>
          <w:b/>
          <w:bCs/>
          <w:szCs w:val="20"/>
        </w:rPr>
        <w:t xml:space="preserve"> </w:t>
      </w:r>
      <w:r w:rsidR="00C5553E">
        <w:rPr>
          <w:szCs w:val="20"/>
        </w:rPr>
        <w:t>1</w:t>
      </w:r>
      <w:r w:rsidR="00B961F6" w:rsidRPr="00B961F6">
        <w:rPr>
          <w:szCs w:val="20"/>
        </w:rPr>
        <w:t xml:space="preserve"> </w:t>
      </w:r>
      <w:r w:rsidR="00C5553E">
        <w:rPr>
          <w:szCs w:val="20"/>
        </w:rPr>
        <w:t xml:space="preserve">May </w:t>
      </w:r>
      <w:r w:rsidR="00B961F6" w:rsidRPr="00B961F6">
        <w:rPr>
          <w:szCs w:val="20"/>
        </w:rPr>
        <w:t>202</w:t>
      </w:r>
      <w:r w:rsidR="00C5553E">
        <w:rPr>
          <w:szCs w:val="20"/>
        </w:rPr>
        <w:t>5</w:t>
      </w:r>
    </w:p>
    <w:p w14:paraId="17083C49" w14:textId="7DC923C0" w:rsidR="005B607E" w:rsidRDefault="005B607E" w:rsidP="00282462">
      <w:pPr>
        <w:rPr>
          <w:szCs w:val="20"/>
        </w:rPr>
      </w:pPr>
    </w:p>
    <w:p w14:paraId="1210AAC5" w14:textId="714F53B0" w:rsidR="0003784E" w:rsidRDefault="0003784E" w:rsidP="0003784E">
      <w:pPr>
        <w:ind w:left="2835" w:hanging="2835"/>
        <w:rPr>
          <w:szCs w:val="20"/>
        </w:rPr>
      </w:pPr>
      <w:r w:rsidRPr="00DC0BA1">
        <w:rPr>
          <w:b/>
          <w:bCs/>
          <w:szCs w:val="20"/>
        </w:rPr>
        <w:t xml:space="preserve">Completed form to be </w:t>
      </w:r>
      <w:r w:rsidR="00532CFE">
        <w:rPr>
          <w:b/>
          <w:bCs/>
          <w:szCs w:val="20"/>
        </w:rPr>
        <w:t>returned</w:t>
      </w:r>
      <w:r w:rsidRPr="00DC0BA1">
        <w:rPr>
          <w:b/>
          <w:bCs/>
          <w:szCs w:val="20"/>
        </w:rPr>
        <w:t xml:space="preserve"> to</w:t>
      </w:r>
      <w:r w:rsidR="00003718">
        <w:rPr>
          <w:b/>
          <w:bCs/>
          <w:szCs w:val="20"/>
        </w:rPr>
        <w:t xml:space="preserve"> </w:t>
      </w:r>
      <w:r w:rsidR="00B961F6">
        <w:rPr>
          <w:b/>
          <w:bCs/>
          <w:szCs w:val="20"/>
        </w:rPr>
        <w:t>–</w:t>
      </w:r>
      <w:r w:rsidR="00DC0BA1">
        <w:rPr>
          <w:szCs w:val="20"/>
        </w:rPr>
        <w:t xml:space="preserve"> </w:t>
      </w:r>
      <w:r w:rsidR="00F65FF4" w:rsidRPr="00F65FF4">
        <w:rPr>
          <w:szCs w:val="20"/>
        </w:rPr>
        <w:t>PassiveInstallerEnquiries@bregroup.com</w:t>
      </w:r>
    </w:p>
    <w:p w14:paraId="54F765C3" w14:textId="77777777" w:rsidR="00795CC2" w:rsidRDefault="00795CC2" w:rsidP="00282462">
      <w:pPr>
        <w:rPr>
          <w:szCs w:val="20"/>
        </w:rPr>
      </w:pPr>
    </w:p>
    <w:p w14:paraId="19DA0835" w14:textId="51B2A23A" w:rsidR="00532CFE" w:rsidRDefault="00532CFE" w:rsidP="00532CFE">
      <w:pPr>
        <w:ind w:left="2835" w:hanging="2835"/>
        <w:rPr>
          <w:szCs w:val="20"/>
        </w:rPr>
      </w:pPr>
      <w:r w:rsidRPr="00DC0BA1">
        <w:rPr>
          <w:b/>
          <w:bCs/>
          <w:szCs w:val="20"/>
        </w:rPr>
        <w:t>Deadline for comments</w:t>
      </w:r>
      <w:r>
        <w:rPr>
          <w:b/>
          <w:bCs/>
          <w:szCs w:val="20"/>
        </w:rPr>
        <w:t xml:space="preserve"> </w:t>
      </w:r>
      <w:r w:rsidR="00C2403C">
        <w:rPr>
          <w:b/>
          <w:bCs/>
          <w:szCs w:val="20"/>
        </w:rPr>
        <w:t>–</w:t>
      </w:r>
      <w:r>
        <w:rPr>
          <w:szCs w:val="20"/>
        </w:rPr>
        <w:t xml:space="preserve"> </w:t>
      </w:r>
      <w:r w:rsidR="00F65FF4" w:rsidRPr="00F65FF4">
        <w:rPr>
          <w:szCs w:val="20"/>
        </w:rPr>
        <w:t>13 June 2025</w:t>
      </w:r>
    </w:p>
    <w:p w14:paraId="5C79A228" w14:textId="77777777" w:rsidR="00532CFE" w:rsidRDefault="00532CFE" w:rsidP="00532CFE">
      <w:pPr>
        <w:ind w:left="2835" w:hanging="2835"/>
        <w:rPr>
          <w:szCs w:val="20"/>
        </w:rPr>
      </w:pPr>
    </w:p>
    <w:p w14:paraId="6B5524E3" w14:textId="1D17B5E2" w:rsidR="00F33391" w:rsidRDefault="00532CFE" w:rsidP="00282462">
      <w:pPr>
        <w:rPr>
          <w:b/>
          <w:bCs/>
          <w:szCs w:val="20"/>
        </w:rPr>
      </w:pPr>
      <w:r w:rsidRPr="00532CFE">
        <w:rPr>
          <w:b/>
          <w:bCs/>
          <w:szCs w:val="20"/>
        </w:rPr>
        <w:t xml:space="preserve">Form </w:t>
      </w:r>
      <w:proofErr w:type="gramStart"/>
      <w:r w:rsidRPr="00532CFE">
        <w:rPr>
          <w:b/>
          <w:bCs/>
          <w:szCs w:val="20"/>
        </w:rPr>
        <w:t>complete</w:t>
      </w:r>
      <w:proofErr w:type="gramEnd"/>
      <w:r w:rsidRPr="00532CFE">
        <w:rPr>
          <w:b/>
          <w:bCs/>
          <w:szCs w:val="20"/>
        </w:rPr>
        <w:t xml:space="preserve"> by</w:t>
      </w:r>
      <w:r w:rsidR="00F33391">
        <w:rPr>
          <w:b/>
          <w:bCs/>
          <w:szCs w:val="20"/>
        </w:rPr>
        <w:t xml:space="preserve"> </w:t>
      </w:r>
      <w:r w:rsidR="000D0789">
        <w:rPr>
          <w:b/>
          <w:bCs/>
          <w:szCs w:val="20"/>
        </w:rPr>
        <w:t>-</w:t>
      </w:r>
      <w:r w:rsidR="00F33391">
        <w:rPr>
          <w:b/>
          <w:bCs/>
          <w:szCs w:val="20"/>
        </w:rPr>
        <w:t xml:space="preserve"> </w:t>
      </w:r>
    </w:p>
    <w:p w14:paraId="793371DF" w14:textId="77777777" w:rsidR="00F33391" w:rsidRDefault="00F33391" w:rsidP="00282462">
      <w:pPr>
        <w:rPr>
          <w:b/>
          <w:bCs/>
          <w:szCs w:val="20"/>
        </w:rPr>
      </w:pPr>
    </w:p>
    <w:tbl>
      <w:tblPr>
        <w:tblStyle w:val="TableGrid"/>
        <w:tblW w:w="15021" w:type="dxa"/>
        <w:tblLook w:val="04A0" w:firstRow="1" w:lastRow="0" w:firstColumn="1" w:lastColumn="0" w:noHBand="0" w:noVBand="1"/>
      </w:tblPr>
      <w:tblGrid>
        <w:gridCol w:w="2122"/>
        <w:gridCol w:w="4720"/>
        <w:gridCol w:w="4493"/>
        <w:gridCol w:w="3686"/>
      </w:tblGrid>
      <w:tr w:rsidR="007B1BF7" w14:paraId="7D1BAEF4" w14:textId="77777777" w:rsidTr="00796F18">
        <w:trPr>
          <w:trHeight w:val="397"/>
        </w:trPr>
        <w:tc>
          <w:tcPr>
            <w:tcW w:w="2122" w:type="dxa"/>
            <w:shd w:val="clear" w:color="auto" w:fill="D9D9D9" w:themeFill="background1" w:themeFillShade="D9"/>
          </w:tcPr>
          <w:p w14:paraId="2CA72991" w14:textId="4BFAFD6A" w:rsidR="007B1BF7" w:rsidRDefault="007B1BF7" w:rsidP="00282462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Initials</w:t>
            </w:r>
          </w:p>
        </w:tc>
        <w:tc>
          <w:tcPr>
            <w:tcW w:w="4720" w:type="dxa"/>
            <w:shd w:val="clear" w:color="auto" w:fill="D9D9D9" w:themeFill="background1" w:themeFillShade="D9"/>
          </w:tcPr>
          <w:p w14:paraId="23F26343" w14:textId="3B1080A9" w:rsidR="007B1BF7" w:rsidRDefault="007B1BF7" w:rsidP="00282462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Surname</w:t>
            </w:r>
          </w:p>
        </w:tc>
        <w:tc>
          <w:tcPr>
            <w:tcW w:w="4493" w:type="dxa"/>
            <w:shd w:val="clear" w:color="auto" w:fill="D9D9D9" w:themeFill="background1" w:themeFillShade="D9"/>
          </w:tcPr>
          <w:p w14:paraId="24D6D509" w14:textId="0140FCB1" w:rsidR="007B1BF7" w:rsidRDefault="007B1BF7" w:rsidP="00282462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Representing (Organisation)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60B78FFC" w14:textId="6B08407C" w:rsidR="007B1BF7" w:rsidRDefault="007B1BF7" w:rsidP="00282462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Date</w:t>
            </w:r>
          </w:p>
        </w:tc>
      </w:tr>
      <w:tr w:rsidR="007B1BF7" w14:paraId="683CD8D4" w14:textId="77777777" w:rsidTr="00796F18">
        <w:trPr>
          <w:trHeight w:val="397"/>
        </w:trPr>
        <w:tc>
          <w:tcPr>
            <w:tcW w:w="2122" w:type="dxa"/>
          </w:tcPr>
          <w:p w14:paraId="1DC696E5" w14:textId="77777777" w:rsidR="007B1BF7" w:rsidRDefault="007B1BF7" w:rsidP="00282462">
            <w:pPr>
              <w:rPr>
                <w:b/>
                <w:bCs/>
                <w:szCs w:val="20"/>
              </w:rPr>
            </w:pPr>
          </w:p>
        </w:tc>
        <w:tc>
          <w:tcPr>
            <w:tcW w:w="4720" w:type="dxa"/>
          </w:tcPr>
          <w:p w14:paraId="66977FAB" w14:textId="77777777" w:rsidR="007B1BF7" w:rsidRDefault="007B1BF7" w:rsidP="00282462">
            <w:pPr>
              <w:rPr>
                <w:b/>
                <w:bCs/>
                <w:szCs w:val="20"/>
              </w:rPr>
            </w:pPr>
          </w:p>
        </w:tc>
        <w:tc>
          <w:tcPr>
            <w:tcW w:w="4493" w:type="dxa"/>
          </w:tcPr>
          <w:p w14:paraId="5D09B0F7" w14:textId="77777777" w:rsidR="007B1BF7" w:rsidRDefault="007B1BF7" w:rsidP="00282462">
            <w:pPr>
              <w:rPr>
                <w:b/>
                <w:bCs/>
                <w:szCs w:val="20"/>
              </w:rPr>
            </w:pPr>
          </w:p>
        </w:tc>
        <w:tc>
          <w:tcPr>
            <w:tcW w:w="3686" w:type="dxa"/>
          </w:tcPr>
          <w:p w14:paraId="57D6D882" w14:textId="77777777" w:rsidR="007B1BF7" w:rsidRDefault="007B1BF7" w:rsidP="00282462">
            <w:pPr>
              <w:rPr>
                <w:b/>
                <w:bCs/>
                <w:szCs w:val="20"/>
              </w:rPr>
            </w:pPr>
          </w:p>
        </w:tc>
      </w:tr>
    </w:tbl>
    <w:p w14:paraId="697F967F" w14:textId="7039EC84" w:rsidR="00695705" w:rsidRDefault="00F33391" w:rsidP="00282462">
      <w:pPr>
        <w:rPr>
          <w:b/>
          <w:bCs/>
          <w:szCs w:val="20"/>
        </w:rPr>
      </w:pPr>
      <w:r>
        <w:rPr>
          <w:b/>
          <w:bCs/>
          <w:szCs w:val="20"/>
        </w:rPr>
        <w:t xml:space="preserve"> </w:t>
      </w:r>
    </w:p>
    <w:p w14:paraId="2A6EE862" w14:textId="1011D3E0" w:rsidR="000D0789" w:rsidRPr="00532CFE" w:rsidRDefault="00CF62FA" w:rsidP="00282462">
      <w:pPr>
        <w:rPr>
          <w:b/>
          <w:bCs/>
          <w:szCs w:val="20"/>
        </w:rPr>
      </w:pPr>
      <w:r>
        <w:rPr>
          <w:b/>
          <w:bCs/>
          <w:szCs w:val="20"/>
        </w:rPr>
        <w:t>Comments -</w:t>
      </w:r>
    </w:p>
    <w:p w14:paraId="31FD7A69" w14:textId="77777777" w:rsidR="00FC1783" w:rsidRDefault="00FC1783" w:rsidP="009F62BA">
      <w:pPr>
        <w:rPr>
          <w:szCs w:val="20"/>
        </w:rPr>
      </w:pPr>
    </w:p>
    <w:tbl>
      <w:tblPr>
        <w:tblW w:w="15026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99" w:type="dxa"/>
          <w:bottom w:w="57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417"/>
        <w:gridCol w:w="1276"/>
        <w:gridCol w:w="3543"/>
        <w:gridCol w:w="4820"/>
        <w:gridCol w:w="2410"/>
      </w:tblGrid>
      <w:tr w:rsidR="00CF62FA" w:rsidRPr="00796F18" w14:paraId="7CBB4C50" w14:textId="77777777" w:rsidTr="00BF741D">
        <w:trPr>
          <w:cantSplit/>
          <w:tblHeader/>
        </w:trPr>
        <w:tc>
          <w:tcPr>
            <w:tcW w:w="1560" w:type="dxa"/>
            <w:shd w:val="clear" w:color="auto" w:fill="D9D9D9" w:themeFill="background1" w:themeFillShade="D9"/>
          </w:tcPr>
          <w:p w14:paraId="56511C7F" w14:textId="77777777" w:rsidR="00CF62FA" w:rsidRPr="00796F18" w:rsidRDefault="00CF62FA" w:rsidP="00CF62FA">
            <w:pPr>
              <w:keepLines/>
              <w:spacing w:line="240" w:lineRule="auto"/>
              <w:jc w:val="center"/>
              <w:rPr>
                <w:b/>
                <w:szCs w:val="20"/>
              </w:rPr>
            </w:pPr>
            <w:r w:rsidRPr="00796F18">
              <w:rPr>
                <w:b/>
                <w:szCs w:val="20"/>
              </w:rPr>
              <w:t xml:space="preserve">Clause/ </w:t>
            </w:r>
            <w:r w:rsidRPr="00796F18">
              <w:rPr>
                <w:b/>
                <w:szCs w:val="20"/>
              </w:rPr>
              <w:br/>
              <w:t>Sub-clause Number (or title)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00BF1972" w14:textId="34C41801" w:rsidR="00CF62FA" w:rsidRPr="00796F18" w:rsidRDefault="00CF62FA" w:rsidP="00CF62FA">
            <w:pPr>
              <w:keepLines/>
              <w:spacing w:line="240" w:lineRule="auto"/>
              <w:jc w:val="center"/>
              <w:rPr>
                <w:b/>
                <w:szCs w:val="20"/>
              </w:rPr>
            </w:pPr>
            <w:r w:rsidRPr="00796F18">
              <w:rPr>
                <w:b/>
                <w:szCs w:val="20"/>
              </w:rPr>
              <w:t>Paragraph/ Figure/Table number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89FF16C" w14:textId="1C2FF950" w:rsidR="00CF62FA" w:rsidRPr="00796F18" w:rsidRDefault="00CF62FA" w:rsidP="00CF62FA">
            <w:pPr>
              <w:keepLines/>
              <w:spacing w:line="240" w:lineRule="auto"/>
              <w:jc w:val="center"/>
              <w:rPr>
                <w:b/>
                <w:bCs/>
                <w:position w:val="6"/>
                <w:szCs w:val="20"/>
              </w:rPr>
            </w:pPr>
            <w:r w:rsidRPr="00796F18">
              <w:rPr>
                <w:b/>
                <w:szCs w:val="20"/>
              </w:rPr>
              <w:t>Type of comment</w:t>
            </w:r>
            <w:r w:rsidRPr="00796F18">
              <w:rPr>
                <w:rStyle w:val="FootnoteReference"/>
                <w:b/>
                <w:szCs w:val="20"/>
              </w:rPr>
              <w:footnoteReference w:id="1"/>
            </w:r>
            <w:r w:rsidRPr="00796F18">
              <w:rPr>
                <w:b/>
                <w:bCs/>
                <w:position w:val="6"/>
                <w:szCs w:val="20"/>
              </w:rPr>
              <w:br/>
              <w:t>(Ge/</w:t>
            </w:r>
            <w:proofErr w:type="spellStart"/>
            <w:r w:rsidRPr="00796F18">
              <w:rPr>
                <w:b/>
                <w:bCs/>
                <w:position w:val="6"/>
                <w:szCs w:val="20"/>
              </w:rPr>
              <w:t>Te</w:t>
            </w:r>
            <w:proofErr w:type="spellEnd"/>
            <w:r w:rsidRPr="00796F18">
              <w:rPr>
                <w:b/>
                <w:bCs/>
                <w:position w:val="6"/>
                <w:szCs w:val="20"/>
              </w:rPr>
              <w:t>/Ed)</w:t>
            </w:r>
          </w:p>
          <w:p w14:paraId="3E3FCDB5" w14:textId="2C62E2B5" w:rsidR="00CF62FA" w:rsidRPr="00796F18" w:rsidRDefault="00CF62FA" w:rsidP="00CF62FA">
            <w:pPr>
              <w:keepLines/>
              <w:spacing w:line="240" w:lineRule="auto"/>
              <w:jc w:val="center"/>
              <w:rPr>
                <w:b/>
                <w:szCs w:val="20"/>
              </w:rPr>
            </w:pPr>
          </w:p>
        </w:tc>
        <w:tc>
          <w:tcPr>
            <w:tcW w:w="3543" w:type="dxa"/>
            <w:shd w:val="clear" w:color="auto" w:fill="D9D9D9" w:themeFill="background1" w:themeFillShade="D9"/>
          </w:tcPr>
          <w:p w14:paraId="30C36170" w14:textId="77777777" w:rsidR="00CF62FA" w:rsidRPr="00796F18" w:rsidRDefault="00CF62FA" w:rsidP="00CF62FA">
            <w:pPr>
              <w:keepLines/>
              <w:spacing w:line="240" w:lineRule="auto"/>
              <w:rPr>
                <w:b/>
                <w:szCs w:val="20"/>
              </w:rPr>
            </w:pPr>
            <w:r w:rsidRPr="00796F18">
              <w:rPr>
                <w:b/>
                <w:szCs w:val="20"/>
              </w:rPr>
              <w:t>Comments</w:t>
            </w:r>
          </w:p>
        </w:tc>
        <w:tc>
          <w:tcPr>
            <w:tcW w:w="4820" w:type="dxa"/>
            <w:shd w:val="clear" w:color="auto" w:fill="D9D9D9" w:themeFill="background1" w:themeFillShade="D9"/>
          </w:tcPr>
          <w:p w14:paraId="527DCBF8" w14:textId="77777777" w:rsidR="00CF62FA" w:rsidRPr="00796F18" w:rsidRDefault="00CF62FA" w:rsidP="00CF62FA">
            <w:pPr>
              <w:keepLines/>
              <w:spacing w:line="240" w:lineRule="auto"/>
              <w:rPr>
                <w:b/>
                <w:szCs w:val="20"/>
              </w:rPr>
            </w:pPr>
            <w:r w:rsidRPr="00796F18">
              <w:rPr>
                <w:b/>
                <w:szCs w:val="20"/>
              </w:rPr>
              <w:t>Proposed change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3F06D178" w14:textId="77777777" w:rsidR="00CF62FA" w:rsidRPr="00796F18" w:rsidRDefault="00CF62FA" w:rsidP="00CF62FA">
            <w:pPr>
              <w:keepLines/>
              <w:spacing w:line="240" w:lineRule="auto"/>
              <w:rPr>
                <w:b/>
                <w:szCs w:val="20"/>
              </w:rPr>
            </w:pPr>
            <w:r w:rsidRPr="00796F18">
              <w:rPr>
                <w:b/>
                <w:szCs w:val="20"/>
              </w:rPr>
              <w:t>Action Notes</w:t>
            </w:r>
          </w:p>
          <w:p w14:paraId="039EC369" w14:textId="373FE4F1" w:rsidR="00CF62FA" w:rsidRPr="00796F18" w:rsidRDefault="00CF62FA" w:rsidP="00CF62FA">
            <w:pPr>
              <w:keepLines/>
              <w:spacing w:line="240" w:lineRule="auto"/>
              <w:rPr>
                <w:bCs/>
                <w:szCs w:val="20"/>
              </w:rPr>
            </w:pPr>
            <w:r w:rsidRPr="00796F18">
              <w:rPr>
                <w:bCs/>
                <w:sz w:val="16"/>
                <w:szCs w:val="16"/>
              </w:rPr>
              <w:t>(</w:t>
            </w:r>
            <w:r w:rsidR="00833642" w:rsidRPr="00796F18">
              <w:rPr>
                <w:bCs/>
                <w:sz w:val="16"/>
                <w:szCs w:val="16"/>
              </w:rPr>
              <w:t>f</w:t>
            </w:r>
            <w:r w:rsidRPr="00796F18">
              <w:rPr>
                <w:bCs/>
                <w:sz w:val="16"/>
                <w:szCs w:val="16"/>
              </w:rPr>
              <w:t>or BRE Use)</w:t>
            </w:r>
          </w:p>
        </w:tc>
      </w:tr>
      <w:sdt>
        <w:sdtPr>
          <w:rPr>
            <w:rFonts w:ascii="Arial Nova Light" w:hAnsi="Arial Nova Light"/>
            <w:sz w:val="20"/>
          </w:rPr>
          <w:alias w:val="Click + to add more rows"/>
          <w:tag w:val="Click + to add more rows"/>
          <w:id w:val="554662616"/>
          <w15:repeatingSection/>
        </w:sdtPr>
        <w:sdtEndPr/>
        <w:sdtContent>
          <w:sdt>
            <w:sdtPr>
              <w:rPr>
                <w:rFonts w:ascii="Arial Nova Light" w:hAnsi="Arial Nova Light"/>
                <w:sz w:val="20"/>
              </w:rPr>
              <w:id w:val="1514417051"/>
              <w:placeholder>
                <w:docPart w:val="242D55C77D7841AEA1A8C1F8BB52F533"/>
              </w:placeholder>
              <w15:repeatingSectionItem/>
            </w:sdtPr>
            <w:sdtEndPr/>
            <w:sdtContent>
              <w:tr w:rsidR="00CF62FA" w:rsidRPr="00796F18" w14:paraId="636D0F83" w14:textId="77777777" w:rsidTr="00BC1879">
                <w:tblPrEx>
                  <w:tblBorders>
                    <w:insideH w:val="none" w:sz="0" w:space="0" w:color="auto"/>
                  </w:tblBorders>
                </w:tblPrEx>
                <w:tc>
                  <w:tcPr>
                    <w:tcW w:w="1560" w:type="dxa"/>
                    <w:tcBorders>
                      <w:top w:val="single" w:sz="6" w:space="0" w:color="auto"/>
                      <w:bottom w:val="single" w:sz="6" w:space="0" w:color="auto"/>
                    </w:tcBorders>
                  </w:tcPr>
                  <w:sdt>
                    <w:sdtPr>
                      <w:rPr>
                        <w:rFonts w:ascii="Arial Nova Light" w:hAnsi="Arial Nova Light"/>
                        <w:sz w:val="20"/>
                      </w:rPr>
                      <w:id w:val="-1579585715"/>
                      <w:placeholder>
                        <w:docPart w:val="1EE16428197E41C8AC64AAB1EA75B545"/>
                      </w:placeholder>
                      <w:showingPlcHdr/>
                    </w:sdtPr>
                    <w:sdtEndPr/>
                    <w:sdtContent>
                      <w:p w14:paraId="108AD28F" w14:textId="0CC1A443" w:rsidR="00CF62FA" w:rsidRPr="00796F18" w:rsidRDefault="00CF62FA" w:rsidP="00BC1879">
                        <w:pPr>
                          <w:pStyle w:val="ISOClause"/>
                          <w:spacing w:before="60" w:after="60" w:line="240" w:lineRule="auto"/>
                          <w:jc w:val="center"/>
                          <w:rPr>
                            <w:rFonts w:ascii="Arial Nova Light" w:hAnsi="Arial Nova Light"/>
                            <w:sz w:val="20"/>
                          </w:rPr>
                        </w:pPr>
                        <w:r w:rsidRPr="00796F18">
                          <w:rPr>
                            <w:rStyle w:val="PlaceholderText"/>
                            <w:rFonts w:ascii="Arial Nova Light" w:eastAsiaTheme="majorEastAsia" w:hAnsi="Arial Nova Light"/>
                            <w:sz w:val="20"/>
                          </w:rPr>
                          <w:t>Click to enter.</w:t>
                        </w:r>
                      </w:p>
                    </w:sdtContent>
                  </w:sdt>
                </w:tc>
                <w:tc>
                  <w:tcPr>
                    <w:tcW w:w="1417" w:type="dxa"/>
                    <w:tcBorders>
                      <w:top w:val="single" w:sz="6" w:space="0" w:color="auto"/>
                      <w:bottom w:val="single" w:sz="6" w:space="0" w:color="auto"/>
                    </w:tcBorders>
                  </w:tcPr>
                  <w:sdt>
                    <w:sdtPr>
                      <w:rPr>
                        <w:rFonts w:ascii="Arial Nova Light" w:hAnsi="Arial Nova Light"/>
                        <w:sz w:val="20"/>
                      </w:rPr>
                      <w:id w:val="-888724369"/>
                      <w:placeholder>
                        <w:docPart w:val="1DA58928F6C847C0AA361046A8EF1644"/>
                      </w:placeholder>
                      <w:showingPlcHdr/>
                    </w:sdtPr>
                    <w:sdtEndPr/>
                    <w:sdtContent>
                      <w:p w14:paraId="38BC63DC" w14:textId="77777777" w:rsidR="00CF62FA" w:rsidRPr="00796F18" w:rsidRDefault="00CF62FA" w:rsidP="00BC1879">
                        <w:pPr>
                          <w:pStyle w:val="ISOClause"/>
                          <w:spacing w:before="60" w:after="60" w:line="240" w:lineRule="auto"/>
                          <w:jc w:val="center"/>
                          <w:rPr>
                            <w:rFonts w:ascii="Arial Nova Light" w:hAnsi="Arial Nova Light"/>
                            <w:sz w:val="20"/>
                          </w:rPr>
                        </w:pPr>
                        <w:r w:rsidRPr="00796F18">
                          <w:rPr>
                            <w:rStyle w:val="PlaceholderText"/>
                            <w:rFonts w:ascii="Arial Nova Light" w:eastAsiaTheme="majorEastAsia" w:hAnsi="Arial Nova Light"/>
                            <w:sz w:val="20"/>
                          </w:rPr>
                          <w:t>Click to enter.</w:t>
                        </w:r>
                      </w:p>
                    </w:sdtContent>
                  </w:sdt>
                </w:tc>
                <w:sdt>
                  <w:sdtPr>
                    <w:rPr>
                      <w:rFonts w:ascii="Arial Nova Light" w:hAnsi="Arial Nova Light"/>
                      <w:sz w:val="20"/>
                    </w:rPr>
                    <w:id w:val="673775974"/>
                    <w:placeholder>
                      <w:docPart w:val="41ABFDBB755F4E348C204D0656E8B4C2"/>
                    </w:placeholder>
                    <w:showingPlcHdr/>
                    <w:comboBox>
                      <w:listItem w:value="Choose an item."/>
                      <w:listItem w:displayText="Ge" w:value="Ge"/>
                      <w:listItem w:displayText="Te" w:value="Te"/>
                      <w:listItem w:displayText="Ed" w:value="Ed"/>
                      <w:listItem w:displayText="Ge/Te" w:value="Ge/Te"/>
                      <w:listItem w:displayText="Ge/Ed" w:value="Ge/Ed"/>
                      <w:listItem w:displayText="Te/Ed" w:value="Te/Ed"/>
                    </w:comboBox>
                  </w:sdtPr>
                  <w:sdtEndPr/>
                  <w:sdtContent>
                    <w:tc>
                      <w:tcPr>
                        <w:tcW w:w="1276" w:type="dxa"/>
                        <w:tcBorders>
                          <w:top w:val="single" w:sz="6" w:space="0" w:color="auto"/>
                          <w:bottom w:val="single" w:sz="6" w:space="0" w:color="auto"/>
                        </w:tcBorders>
                      </w:tcPr>
                      <w:p w14:paraId="2E4FB355" w14:textId="77777777" w:rsidR="00CF62FA" w:rsidRPr="00796F18" w:rsidRDefault="00CF62FA" w:rsidP="00BC1879">
                        <w:pPr>
                          <w:pStyle w:val="ISOClause"/>
                          <w:spacing w:before="60" w:after="60" w:line="240" w:lineRule="auto"/>
                          <w:jc w:val="center"/>
                          <w:rPr>
                            <w:rFonts w:ascii="Arial Nova Light" w:hAnsi="Arial Nova Light"/>
                            <w:sz w:val="20"/>
                          </w:rPr>
                        </w:pPr>
                        <w:r w:rsidRPr="00796F18">
                          <w:rPr>
                            <w:rStyle w:val="PlaceholderText"/>
                            <w:rFonts w:ascii="Arial Nova Light" w:eastAsiaTheme="majorEastAsia" w:hAnsi="Arial Nova Light"/>
                            <w:sz w:val="20"/>
                          </w:rPr>
                          <w:t>Choose an item.</w:t>
                        </w:r>
                      </w:p>
                    </w:tc>
                  </w:sdtContent>
                </w:sdt>
                <w:sdt>
                  <w:sdtPr>
                    <w:rPr>
                      <w:rFonts w:ascii="Arial Nova Light" w:hAnsi="Arial Nova Light"/>
                      <w:sz w:val="20"/>
                    </w:rPr>
                    <w:alias w:val="Comments"/>
                    <w:tag w:val="Comments"/>
                    <w:id w:val="433261407"/>
                    <w:placeholder>
                      <w:docPart w:val="F2BEEC36A65042619CE9643D7358FC44"/>
                    </w:placeholder>
                    <w:showingPlcHdr/>
                  </w:sdtPr>
                  <w:sdtEndPr/>
                  <w:sdtContent>
                    <w:tc>
                      <w:tcPr>
                        <w:tcW w:w="3543" w:type="dxa"/>
                        <w:tcBorders>
                          <w:top w:val="single" w:sz="6" w:space="0" w:color="auto"/>
                          <w:bottom w:val="single" w:sz="6" w:space="0" w:color="auto"/>
                        </w:tcBorders>
                      </w:tcPr>
                      <w:p w14:paraId="429F9780" w14:textId="77777777" w:rsidR="00CF62FA" w:rsidRPr="00796F18" w:rsidRDefault="00CF62FA" w:rsidP="00BC1879">
                        <w:pPr>
                          <w:pStyle w:val="ISOComments"/>
                          <w:spacing w:before="60" w:after="60" w:line="240" w:lineRule="auto"/>
                          <w:rPr>
                            <w:rFonts w:ascii="Arial Nova Light" w:hAnsi="Arial Nova Light"/>
                            <w:sz w:val="20"/>
                          </w:rPr>
                        </w:pPr>
                        <w:r w:rsidRPr="00796F18">
                          <w:rPr>
                            <w:rStyle w:val="PlaceholderText"/>
                            <w:rFonts w:ascii="Arial Nova Light" w:eastAsiaTheme="majorEastAsia" w:hAnsi="Arial Nova Light"/>
                            <w:sz w:val="20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Fonts w:ascii="Arial Nova Light" w:hAnsi="Arial Nova Light"/>
                      <w:sz w:val="20"/>
                    </w:rPr>
                    <w:id w:val="-267306779"/>
                    <w:placeholder>
                      <w:docPart w:val="FA53AEECD0D542FE88DFF9AF841AD415"/>
                    </w:placeholder>
                    <w:showingPlcHdr/>
                  </w:sdtPr>
                  <w:sdtEndPr/>
                  <w:sdtContent>
                    <w:tc>
                      <w:tcPr>
                        <w:tcW w:w="4820" w:type="dxa"/>
                        <w:tcBorders>
                          <w:top w:val="single" w:sz="6" w:space="0" w:color="auto"/>
                          <w:bottom w:val="single" w:sz="6" w:space="0" w:color="auto"/>
                        </w:tcBorders>
                      </w:tcPr>
                      <w:p w14:paraId="7F83D83F" w14:textId="77777777" w:rsidR="00CF62FA" w:rsidRPr="00796F18" w:rsidRDefault="00CF62FA" w:rsidP="00BC1879">
                        <w:pPr>
                          <w:pStyle w:val="ISOChange"/>
                          <w:spacing w:before="60" w:after="60" w:line="240" w:lineRule="auto"/>
                          <w:rPr>
                            <w:rFonts w:ascii="Arial Nova Light" w:hAnsi="Arial Nova Light"/>
                            <w:sz w:val="20"/>
                          </w:rPr>
                        </w:pPr>
                        <w:r w:rsidRPr="00796F18">
                          <w:rPr>
                            <w:rFonts w:ascii="Arial Nova Light" w:hAnsi="Arial Nova Light"/>
                            <w:color w:val="808080" w:themeColor="background1" w:themeShade="80"/>
                            <w:sz w:val="20"/>
                          </w:rPr>
                          <w:t>It significantly helps</w:t>
                        </w:r>
                        <w:r w:rsidRPr="00796F18">
                          <w:rPr>
                            <w:rStyle w:val="PlaceholderText"/>
                            <w:rFonts w:ascii="Arial Nova Light" w:eastAsiaTheme="majorEastAsia" w:hAnsi="Arial Nova Light"/>
                            <w:sz w:val="20"/>
                          </w:rPr>
                          <w:t xml:space="preserve"> the review process if you can enter suggestions for revising the text that will address your comment: Please 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Fonts w:ascii="Arial Nova Light" w:hAnsi="Arial Nova Light"/>
                      <w:sz w:val="20"/>
                    </w:rPr>
                    <w:alias w:val="BRE Action Notes"/>
                    <w:tag w:val="BRE Action Notes"/>
                    <w:id w:val="-1101878621"/>
                    <w:placeholder>
                      <w:docPart w:val="C17466E881AA4E688AD63102D254751E"/>
                    </w:placeholder>
                    <w:showingPlcHdr/>
                  </w:sdtPr>
                  <w:sdtEndPr/>
                  <w:sdtContent>
                    <w:tc>
                      <w:tcPr>
                        <w:tcW w:w="2410" w:type="dxa"/>
                        <w:tcBorders>
                          <w:top w:val="single" w:sz="6" w:space="0" w:color="auto"/>
                          <w:bottom w:val="single" w:sz="6" w:space="0" w:color="auto"/>
                        </w:tcBorders>
                        <w:shd w:val="clear" w:color="auto" w:fill="D9D9D9" w:themeFill="background1" w:themeFillShade="D9"/>
                      </w:tcPr>
                      <w:p w14:paraId="000BE56C" w14:textId="2A7FA6CD" w:rsidR="00CF62FA" w:rsidRPr="00796F18" w:rsidRDefault="00CF62FA" w:rsidP="00BC1879">
                        <w:pPr>
                          <w:pStyle w:val="ISOSecretObservations"/>
                          <w:spacing w:before="60" w:after="60" w:line="240" w:lineRule="auto"/>
                          <w:rPr>
                            <w:rFonts w:ascii="Arial Nova Light" w:hAnsi="Arial Nova Light"/>
                            <w:sz w:val="20"/>
                          </w:rPr>
                        </w:pPr>
                        <w:r w:rsidRPr="00796F18">
                          <w:rPr>
                            <w:rStyle w:val="PlaceholderText"/>
                            <w:rFonts w:ascii="Arial Nova Light" w:eastAsiaTheme="majorEastAsia" w:hAnsi="Arial Nova Light"/>
                            <w:sz w:val="20"/>
                          </w:rPr>
                          <w:t>For BRE use only</w:t>
                        </w:r>
                      </w:p>
                    </w:tc>
                  </w:sdtContent>
                </w:sdt>
              </w:tr>
            </w:sdtContent>
          </w:sdt>
        </w:sdtContent>
      </w:sdt>
      <w:tr w:rsidR="00CF62FA" w:rsidRPr="00796F18" w14:paraId="513AE973" w14:textId="77777777" w:rsidTr="00BC1879">
        <w:tblPrEx>
          <w:tblBorders>
            <w:insideH w:val="none" w:sz="0" w:space="0" w:color="auto"/>
          </w:tblBorders>
        </w:tblPrEx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14:paraId="5440CB42" w14:textId="77777777" w:rsidR="00CF62FA" w:rsidRPr="00796F18" w:rsidRDefault="00CF62FA" w:rsidP="00BC1879">
            <w:pPr>
              <w:pStyle w:val="ISOClause"/>
              <w:spacing w:before="0" w:line="240" w:lineRule="auto"/>
              <w:jc w:val="center"/>
              <w:rPr>
                <w:rFonts w:ascii="Arial Nova Light" w:hAnsi="Arial Nova Light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14:paraId="54C28A87" w14:textId="77777777" w:rsidR="00CF62FA" w:rsidRPr="00796F18" w:rsidRDefault="00CF62FA" w:rsidP="00BC1879">
            <w:pPr>
              <w:pStyle w:val="ISOClause"/>
              <w:spacing w:before="0" w:line="240" w:lineRule="auto"/>
              <w:jc w:val="center"/>
              <w:rPr>
                <w:rFonts w:ascii="Arial Nova Light" w:hAnsi="Arial Nova Light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14:paraId="464937EE" w14:textId="77777777" w:rsidR="00CF62FA" w:rsidRPr="00796F18" w:rsidRDefault="00CF62FA" w:rsidP="00BC1879">
            <w:pPr>
              <w:pStyle w:val="ISOClause"/>
              <w:spacing w:before="0" w:line="240" w:lineRule="auto"/>
              <w:jc w:val="center"/>
              <w:rPr>
                <w:rFonts w:ascii="Arial Nova Light" w:hAnsi="Arial Nova Light"/>
                <w:sz w:val="20"/>
              </w:rPr>
            </w:pPr>
          </w:p>
        </w:tc>
        <w:tc>
          <w:tcPr>
            <w:tcW w:w="3543" w:type="dxa"/>
            <w:tcBorders>
              <w:top w:val="single" w:sz="6" w:space="0" w:color="auto"/>
              <w:bottom w:val="single" w:sz="6" w:space="0" w:color="auto"/>
            </w:tcBorders>
          </w:tcPr>
          <w:p w14:paraId="01F38BF8" w14:textId="77777777" w:rsidR="00CF62FA" w:rsidRPr="00796F18" w:rsidRDefault="00CF62FA" w:rsidP="00BC1879">
            <w:pPr>
              <w:pStyle w:val="ISOComments"/>
              <w:spacing w:before="0" w:line="240" w:lineRule="auto"/>
              <w:rPr>
                <w:rFonts w:ascii="Arial Nova Light" w:hAnsi="Arial Nova Light"/>
                <w:sz w:val="20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774D48C9" w14:textId="77777777" w:rsidR="00CF62FA" w:rsidRPr="00796F18" w:rsidRDefault="00CF62FA" w:rsidP="00BC1879">
            <w:pPr>
              <w:pStyle w:val="ISOChange"/>
              <w:spacing w:before="0" w:line="240" w:lineRule="auto"/>
              <w:rPr>
                <w:rFonts w:ascii="Arial Nova Light" w:hAnsi="Arial Nova Light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6AEE40DA" w14:textId="77777777" w:rsidR="00CF62FA" w:rsidRPr="00796F18" w:rsidRDefault="00CF62FA" w:rsidP="00BC1879">
            <w:pPr>
              <w:pStyle w:val="ISOSecretObservations"/>
              <w:spacing w:before="0" w:line="240" w:lineRule="auto"/>
              <w:rPr>
                <w:rFonts w:ascii="Arial Nova Light" w:hAnsi="Arial Nova Light"/>
                <w:sz w:val="20"/>
              </w:rPr>
            </w:pPr>
          </w:p>
        </w:tc>
      </w:tr>
      <w:tr w:rsidR="00CF62FA" w:rsidRPr="00796F18" w14:paraId="44FEF974" w14:textId="77777777" w:rsidTr="00BC1879">
        <w:tblPrEx>
          <w:tblBorders>
            <w:insideH w:val="none" w:sz="0" w:space="0" w:color="auto"/>
          </w:tblBorders>
        </w:tblPrEx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14:paraId="35B0A9B5" w14:textId="77777777" w:rsidR="00CF62FA" w:rsidRPr="00796F18" w:rsidRDefault="00CF62FA" w:rsidP="00BC1879">
            <w:pPr>
              <w:pStyle w:val="ISOClause"/>
              <w:spacing w:before="0" w:line="240" w:lineRule="auto"/>
              <w:jc w:val="center"/>
              <w:rPr>
                <w:rFonts w:ascii="Arial Nova Light" w:hAnsi="Arial Nova Light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14:paraId="556B56CD" w14:textId="77777777" w:rsidR="00CF62FA" w:rsidRPr="00796F18" w:rsidRDefault="00CF62FA" w:rsidP="00BC1879">
            <w:pPr>
              <w:pStyle w:val="ISOClause"/>
              <w:spacing w:before="0" w:line="240" w:lineRule="auto"/>
              <w:jc w:val="center"/>
              <w:rPr>
                <w:rFonts w:ascii="Arial Nova Light" w:hAnsi="Arial Nova Light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14:paraId="11EDCC58" w14:textId="77777777" w:rsidR="00CF62FA" w:rsidRPr="00796F18" w:rsidRDefault="00CF62FA" w:rsidP="00BC1879">
            <w:pPr>
              <w:pStyle w:val="ISOClause"/>
              <w:spacing w:before="0" w:line="240" w:lineRule="auto"/>
              <w:jc w:val="center"/>
              <w:rPr>
                <w:rFonts w:ascii="Arial Nova Light" w:hAnsi="Arial Nova Light"/>
                <w:sz w:val="20"/>
              </w:rPr>
            </w:pPr>
          </w:p>
        </w:tc>
        <w:tc>
          <w:tcPr>
            <w:tcW w:w="3543" w:type="dxa"/>
            <w:tcBorders>
              <w:top w:val="single" w:sz="6" w:space="0" w:color="auto"/>
              <w:bottom w:val="single" w:sz="6" w:space="0" w:color="auto"/>
            </w:tcBorders>
          </w:tcPr>
          <w:p w14:paraId="6AC50596" w14:textId="77777777" w:rsidR="00CF62FA" w:rsidRPr="00796F18" w:rsidRDefault="00CF62FA" w:rsidP="00BC1879">
            <w:pPr>
              <w:pStyle w:val="ISOComments"/>
              <w:spacing w:before="0" w:line="240" w:lineRule="auto"/>
              <w:rPr>
                <w:rFonts w:ascii="Arial Nova Light" w:hAnsi="Arial Nova Light"/>
                <w:sz w:val="20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23743F7C" w14:textId="77777777" w:rsidR="00CF62FA" w:rsidRPr="00796F18" w:rsidRDefault="00CF62FA" w:rsidP="00BC1879">
            <w:pPr>
              <w:pStyle w:val="ISOChange"/>
              <w:spacing w:before="0" w:line="240" w:lineRule="auto"/>
              <w:rPr>
                <w:rFonts w:ascii="Arial Nova Light" w:hAnsi="Arial Nova Light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3DB4326B" w14:textId="77777777" w:rsidR="00CF62FA" w:rsidRPr="00796F18" w:rsidRDefault="00CF62FA" w:rsidP="00BC1879">
            <w:pPr>
              <w:pStyle w:val="ISOSecretObservations"/>
              <w:spacing w:before="0" w:line="240" w:lineRule="auto"/>
              <w:rPr>
                <w:rFonts w:ascii="Arial Nova Light" w:hAnsi="Arial Nova Light"/>
                <w:sz w:val="20"/>
              </w:rPr>
            </w:pPr>
          </w:p>
        </w:tc>
      </w:tr>
      <w:tr w:rsidR="00CF62FA" w:rsidRPr="00796F18" w14:paraId="4153D939" w14:textId="77777777" w:rsidTr="00BC1879">
        <w:tblPrEx>
          <w:tblBorders>
            <w:insideH w:val="none" w:sz="0" w:space="0" w:color="auto"/>
          </w:tblBorders>
        </w:tblPrEx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14:paraId="6D83002A" w14:textId="77777777" w:rsidR="00CF62FA" w:rsidRPr="00796F18" w:rsidRDefault="00CF62FA" w:rsidP="00BC1879">
            <w:pPr>
              <w:pStyle w:val="ISOClause"/>
              <w:spacing w:before="0" w:line="240" w:lineRule="auto"/>
              <w:jc w:val="center"/>
              <w:rPr>
                <w:rFonts w:ascii="Arial Nova Light" w:hAnsi="Arial Nova Light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14:paraId="55AA44A4" w14:textId="77777777" w:rsidR="00CF62FA" w:rsidRPr="00796F18" w:rsidRDefault="00CF62FA" w:rsidP="00BC1879">
            <w:pPr>
              <w:pStyle w:val="ISOClause"/>
              <w:spacing w:before="0" w:line="240" w:lineRule="auto"/>
              <w:jc w:val="center"/>
              <w:rPr>
                <w:rFonts w:ascii="Arial Nova Light" w:hAnsi="Arial Nova Light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14:paraId="00182B50" w14:textId="77777777" w:rsidR="00CF62FA" w:rsidRPr="00796F18" w:rsidRDefault="00CF62FA" w:rsidP="00BC1879">
            <w:pPr>
              <w:pStyle w:val="ISOClause"/>
              <w:spacing w:before="0" w:line="240" w:lineRule="auto"/>
              <w:jc w:val="center"/>
              <w:rPr>
                <w:rFonts w:ascii="Arial Nova Light" w:hAnsi="Arial Nova Light"/>
                <w:sz w:val="20"/>
              </w:rPr>
            </w:pPr>
          </w:p>
        </w:tc>
        <w:tc>
          <w:tcPr>
            <w:tcW w:w="3543" w:type="dxa"/>
            <w:tcBorders>
              <w:top w:val="single" w:sz="6" w:space="0" w:color="auto"/>
              <w:bottom w:val="single" w:sz="6" w:space="0" w:color="auto"/>
            </w:tcBorders>
          </w:tcPr>
          <w:p w14:paraId="3A424679" w14:textId="77777777" w:rsidR="00CF62FA" w:rsidRPr="00796F18" w:rsidRDefault="00CF62FA" w:rsidP="00BC1879">
            <w:pPr>
              <w:pStyle w:val="ISOComments"/>
              <w:spacing w:before="0" w:line="240" w:lineRule="auto"/>
              <w:rPr>
                <w:rFonts w:ascii="Arial Nova Light" w:hAnsi="Arial Nova Light"/>
                <w:sz w:val="20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1B966275" w14:textId="77777777" w:rsidR="00CF62FA" w:rsidRPr="00796F18" w:rsidRDefault="00CF62FA" w:rsidP="00BC1879">
            <w:pPr>
              <w:pStyle w:val="ISOChange"/>
              <w:spacing w:before="0" w:line="240" w:lineRule="auto"/>
              <w:rPr>
                <w:rFonts w:ascii="Arial Nova Light" w:hAnsi="Arial Nova Light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734BE317" w14:textId="77777777" w:rsidR="00CF62FA" w:rsidRPr="00796F18" w:rsidRDefault="00CF62FA" w:rsidP="00BC1879">
            <w:pPr>
              <w:pStyle w:val="ISOSecretObservations"/>
              <w:spacing w:before="0" w:line="240" w:lineRule="auto"/>
              <w:rPr>
                <w:rFonts w:ascii="Arial Nova Light" w:hAnsi="Arial Nova Light"/>
                <w:sz w:val="20"/>
              </w:rPr>
            </w:pPr>
          </w:p>
        </w:tc>
      </w:tr>
      <w:tr w:rsidR="00CF62FA" w:rsidRPr="00796F18" w14:paraId="2C78D919" w14:textId="77777777" w:rsidTr="00BC1879">
        <w:tblPrEx>
          <w:tblBorders>
            <w:insideH w:val="none" w:sz="0" w:space="0" w:color="auto"/>
          </w:tblBorders>
        </w:tblPrEx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14:paraId="3F096ABF" w14:textId="77777777" w:rsidR="00CF62FA" w:rsidRPr="00796F18" w:rsidRDefault="00CF62FA" w:rsidP="00BC1879">
            <w:pPr>
              <w:pStyle w:val="ISOClause"/>
              <w:spacing w:before="0" w:line="240" w:lineRule="auto"/>
              <w:jc w:val="center"/>
              <w:rPr>
                <w:rFonts w:ascii="Arial Nova Light" w:hAnsi="Arial Nova Light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14:paraId="6750F7B4" w14:textId="77777777" w:rsidR="00CF62FA" w:rsidRPr="00796F18" w:rsidRDefault="00CF62FA" w:rsidP="00BC1879">
            <w:pPr>
              <w:pStyle w:val="ISOClause"/>
              <w:spacing w:before="0" w:line="240" w:lineRule="auto"/>
              <w:jc w:val="center"/>
              <w:rPr>
                <w:rFonts w:ascii="Arial Nova Light" w:hAnsi="Arial Nova Light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14:paraId="283B97D2" w14:textId="77777777" w:rsidR="00CF62FA" w:rsidRPr="00796F18" w:rsidRDefault="00CF62FA" w:rsidP="00BC1879">
            <w:pPr>
              <w:pStyle w:val="ISOClause"/>
              <w:spacing w:before="0" w:line="240" w:lineRule="auto"/>
              <w:jc w:val="center"/>
              <w:rPr>
                <w:rFonts w:ascii="Arial Nova Light" w:hAnsi="Arial Nova Light"/>
                <w:sz w:val="20"/>
              </w:rPr>
            </w:pPr>
          </w:p>
        </w:tc>
        <w:tc>
          <w:tcPr>
            <w:tcW w:w="3543" w:type="dxa"/>
            <w:tcBorders>
              <w:top w:val="single" w:sz="6" w:space="0" w:color="auto"/>
              <w:bottom w:val="single" w:sz="6" w:space="0" w:color="auto"/>
            </w:tcBorders>
          </w:tcPr>
          <w:p w14:paraId="113C2E8E" w14:textId="77777777" w:rsidR="00CF62FA" w:rsidRPr="00796F18" w:rsidRDefault="00CF62FA" w:rsidP="00BC1879">
            <w:pPr>
              <w:pStyle w:val="ISOComments"/>
              <w:spacing w:before="0" w:line="240" w:lineRule="auto"/>
              <w:rPr>
                <w:rFonts w:ascii="Arial Nova Light" w:hAnsi="Arial Nova Light"/>
                <w:sz w:val="20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4CD2BA34" w14:textId="77777777" w:rsidR="00CF62FA" w:rsidRPr="00796F18" w:rsidRDefault="00CF62FA" w:rsidP="00BC1879">
            <w:pPr>
              <w:pStyle w:val="ISOChange"/>
              <w:spacing w:before="0" w:line="240" w:lineRule="auto"/>
              <w:rPr>
                <w:rFonts w:ascii="Arial Nova Light" w:hAnsi="Arial Nova Light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4B3E34B5" w14:textId="77777777" w:rsidR="00CF62FA" w:rsidRPr="00796F18" w:rsidRDefault="00CF62FA" w:rsidP="00BC1879">
            <w:pPr>
              <w:pStyle w:val="ISOSecretObservations"/>
              <w:spacing w:before="0" w:line="240" w:lineRule="auto"/>
              <w:rPr>
                <w:rFonts w:ascii="Arial Nova Light" w:hAnsi="Arial Nova Light"/>
                <w:sz w:val="20"/>
              </w:rPr>
            </w:pPr>
          </w:p>
        </w:tc>
      </w:tr>
      <w:tr w:rsidR="00CF62FA" w:rsidRPr="00796F18" w14:paraId="588FBB7D" w14:textId="77777777" w:rsidTr="00BC1879">
        <w:tblPrEx>
          <w:tblBorders>
            <w:insideH w:val="none" w:sz="0" w:space="0" w:color="auto"/>
          </w:tblBorders>
        </w:tblPrEx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14:paraId="332D69A7" w14:textId="77777777" w:rsidR="00CF62FA" w:rsidRPr="00796F18" w:rsidRDefault="00CF62FA" w:rsidP="00BC1879">
            <w:pPr>
              <w:pStyle w:val="ISOClause"/>
              <w:spacing w:before="0" w:line="240" w:lineRule="auto"/>
              <w:jc w:val="center"/>
              <w:rPr>
                <w:rFonts w:ascii="Arial Nova Light" w:hAnsi="Arial Nova Light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14:paraId="703AEFC6" w14:textId="77777777" w:rsidR="00CF62FA" w:rsidRPr="00796F18" w:rsidRDefault="00CF62FA" w:rsidP="00BC1879">
            <w:pPr>
              <w:pStyle w:val="ISOClause"/>
              <w:spacing w:before="0" w:line="240" w:lineRule="auto"/>
              <w:jc w:val="center"/>
              <w:rPr>
                <w:rFonts w:ascii="Arial Nova Light" w:hAnsi="Arial Nova Light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14:paraId="200D8368" w14:textId="77777777" w:rsidR="00CF62FA" w:rsidRPr="00796F18" w:rsidRDefault="00CF62FA" w:rsidP="00BC1879">
            <w:pPr>
              <w:pStyle w:val="ISOClause"/>
              <w:spacing w:before="0" w:line="240" w:lineRule="auto"/>
              <w:jc w:val="center"/>
              <w:rPr>
                <w:rFonts w:ascii="Arial Nova Light" w:hAnsi="Arial Nova Light"/>
                <w:sz w:val="20"/>
              </w:rPr>
            </w:pPr>
          </w:p>
        </w:tc>
        <w:tc>
          <w:tcPr>
            <w:tcW w:w="3543" w:type="dxa"/>
            <w:tcBorders>
              <w:top w:val="single" w:sz="6" w:space="0" w:color="auto"/>
              <w:bottom w:val="single" w:sz="6" w:space="0" w:color="auto"/>
            </w:tcBorders>
          </w:tcPr>
          <w:p w14:paraId="4176E5A7" w14:textId="77777777" w:rsidR="00CF62FA" w:rsidRPr="00796F18" w:rsidRDefault="00CF62FA" w:rsidP="00BC1879">
            <w:pPr>
              <w:pStyle w:val="ISOComments"/>
              <w:spacing w:before="0" w:line="240" w:lineRule="auto"/>
              <w:rPr>
                <w:rFonts w:ascii="Arial Nova Light" w:hAnsi="Arial Nova Light"/>
                <w:sz w:val="20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09550C57" w14:textId="77777777" w:rsidR="00CF62FA" w:rsidRPr="00796F18" w:rsidRDefault="00CF62FA" w:rsidP="00BC1879">
            <w:pPr>
              <w:pStyle w:val="ISOChange"/>
              <w:spacing w:before="0" w:line="240" w:lineRule="auto"/>
              <w:rPr>
                <w:rFonts w:ascii="Arial Nova Light" w:hAnsi="Arial Nova Light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1EC722D3" w14:textId="77777777" w:rsidR="00CF62FA" w:rsidRPr="00796F18" w:rsidRDefault="00CF62FA" w:rsidP="00BC1879">
            <w:pPr>
              <w:pStyle w:val="ISOSecretObservations"/>
              <w:spacing w:before="0" w:line="240" w:lineRule="auto"/>
              <w:rPr>
                <w:rFonts w:ascii="Arial Nova Light" w:hAnsi="Arial Nova Light"/>
                <w:sz w:val="20"/>
              </w:rPr>
            </w:pPr>
          </w:p>
        </w:tc>
      </w:tr>
      <w:tr w:rsidR="00CF62FA" w:rsidRPr="00796F18" w14:paraId="68E4F459" w14:textId="77777777" w:rsidTr="00BC1879">
        <w:tblPrEx>
          <w:tblBorders>
            <w:insideH w:val="none" w:sz="0" w:space="0" w:color="auto"/>
          </w:tblBorders>
        </w:tblPrEx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14:paraId="1D188527" w14:textId="77777777" w:rsidR="00CF62FA" w:rsidRPr="00796F18" w:rsidRDefault="00CF62FA" w:rsidP="00BC1879">
            <w:pPr>
              <w:pStyle w:val="ISOClause"/>
              <w:spacing w:before="0" w:line="240" w:lineRule="auto"/>
              <w:jc w:val="center"/>
              <w:rPr>
                <w:rFonts w:ascii="Arial Nova Light" w:hAnsi="Arial Nova Light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14:paraId="50B8DB5F" w14:textId="77777777" w:rsidR="00CF62FA" w:rsidRPr="00796F18" w:rsidRDefault="00CF62FA" w:rsidP="00BC1879">
            <w:pPr>
              <w:pStyle w:val="ISOClause"/>
              <w:spacing w:before="0" w:line="240" w:lineRule="auto"/>
              <w:jc w:val="center"/>
              <w:rPr>
                <w:rFonts w:ascii="Arial Nova Light" w:hAnsi="Arial Nova Light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14:paraId="5EC499CF" w14:textId="77777777" w:rsidR="00CF62FA" w:rsidRPr="00796F18" w:rsidRDefault="00CF62FA" w:rsidP="00BC1879">
            <w:pPr>
              <w:pStyle w:val="ISOClause"/>
              <w:spacing w:before="0" w:line="240" w:lineRule="auto"/>
              <w:jc w:val="center"/>
              <w:rPr>
                <w:rFonts w:ascii="Arial Nova Light" w:hAnsi="Arial Nova Light"/>
                <w:sz w:val="20"/>
              </w:rPr>
            </w:pPr>
          </w:p>
        </w:tc>
        <w:tc>
          <w:tcPr>
            <w:tcW w:w="3543" w:type="dxa"/>
            <w:tcBorders>
              <w:top w:val="single" w:sz="6" w:space="0" w:color="auto"/>
              <w:bottom w:val="single" w:sz="6" w:space="0" w:color="auto"/>
            </w:tcBorders>
          </w:tcPr>
          <w:p w14:paraId="374D9349" w14:textId="77777777" w:rsidR="00CF62FA" w:rsidRPr="00796F18" w:rsidRDefault="00CF62FA" w:rsidP="00BC1879">
            <w:pPr>
              <w:pStyle w:val="ISOComments"/>
              <w:spacing w:before="0" w:line="240" w:lineRule="auto"/>
              <w:rPr>
                <w:rFonts w:ascii="Arial Nova Light" w:hAnsi="Arial Nova Light"/>
                <w:sz w:val="20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36181F60" w14:textId="77777777" w:rsidR="00CF62FA" w:rsidRPr="00796F18" w:rsidRDefault="00CF62FA" w:rsidP="00BC1879">
            <w:pPr>
              <w:pStyle w:val="ISOChange"/>
              <w:spacing w:before="0" w:line="240" w:lineRule="auto"/>
              <w:rPr>
                <w:rFonts w:ascii="Arial Nova Light" w:hAnsi="Arial Nova Light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56788722" w14:textId="77777777" w:rsidR="00CF62FA" w:rsidRPr="00796F18" w:rsidRDefault="00CF62FA" w:rsidP="00BC1879">
            <w:pPr>
              <w:pStyle w:val="ISOSecretObservations"/>
              <w:spacing w:before="0" w:line="240" w:lineRule="auto"/>
              <w:rPr>
                <w:rFonts w:ascii="Arial Nova Light" w:hAnsi="Arial Nova Light"/>
                <w:sz w:val="20"/>
              </w:rPr>
            </w:pPr>
          </w:p>
        </w:tc>
      </w:tr>
      <w:tr w:rsidR="00CF62FA" w:rsidRPr="00796F18" w14:paraId="77215C7F" w14:textId="77777777" w:rsidTr="00BC1879">
        <w:tblPrEx>
          <w:tblBorders>
            <w:insideH w:val="none" w:sz="0" w:space="0" w:color="auto"/>
          </w:tblBorders>
        </w:tblPrEx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14:paraId="327EE1BC" w14:textId="77777777" w:rsidR="00CF62FA" w:rsidRPr="00796F18" w:rsidRDefault="00CF62FA" w:rsidP="00BC1879">
            <w:pPr>
              <w:pStyle w:val="ISOClause"/>
              <w:spacing w:before="0" w:line="240" w:lineRule="auto"/>
              <w:jc w:val="center"/>
              <w:rPr>
                <w:rFonts w:ascii="Arial Nova Light" w:hAnsi="Arial Nova Light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14:paraId="48A6B63F" w14:textId="77777777" w:rsidR="00CF62FA" w:rsidRPr="00796F18" w:rsidRDefault="00CF62FA" w:rsidP="00BC1879">
            <w:pPr>
              <w:pStyle w:val="ISOClause"/>
              <w:spacing w:before="0" w:line="240" w:lineRule="auto"/>
              <w:jc w:val="center"/>
              <w:rPr>
                <w:rFonts w:ascii="Arial Nova Light" w:hAnsi="Arial Nova Light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14:paraId="3EAA7DA2" w14:textId="77777777" w:rsidR="00CF62FA" w:rsidRPr="00796F18" w:rsidRDefault="00CF62FA" w:rsidP="00BC1879">
            <w:pPr>
              <w:pStyle w:val="ISOClause"/>
              <w:spacing w:before="0" w:line="240" w:lineRule="auto"/>
              <w:jc w:val="center"/>
              <w:rPr>
                <w:rFonts w:ascii="Arial Nova Light" w:hAnsi="Arial Nova Light"/>
                <w:sz w:val="20"/>
              </w:rPr>
            </w:pPr>
          </w:p>
        </w:tc>
        <w:tc>
          <w:tcPr>
            <w:tcW w:w="3543" w:type="dxa"/>
            <w:tcBorders>
              <w:top w:val="single" w:sz="6" w:space="0" w:color="auto"/>
              <w:bottom w:val="single" w:sz="6" w:space="0" w:color="auto"/>
            </w:tcBorders>
          </w:tcPr>
          <w:p w14:paraId="2DA27529" w14:textId="77777777" w:rsidR="00CF62FA" w:rsidRPr="00796F18" w:rsidRDefault="00CF62FA" w:rsidP="00BC1879">
            <w:pPr>
              <w:pStyle w:val="ISOComments"/>
              <w:spacing w:before="0" w:line="240" w:lineRule="auto"/>
              <w:rPr>
                <w:rFonts w:ascii="Arial Nova Light" w:hAnsi="Arial Nova Light"/>
                <w:sz w:val="20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4C758068" w14:textId="77777777" w:rsidR="00CF62FA" w:rsidRPr="00796F18" w:rsidRDefault="00CF62FA" w:rsidP="00BC1879">
            <w:pPr>
              <w:pStyle w:val="ISOChange"/>
              <w:spacing w:before="0" w:line="240" w:lineRule="auto"/>
              <w:rPr>
                <w:rFonts w:ascii="Arial Nova Light" w:hAnsi="Arial Nova Light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52CBFFCE" w14:textId="77777777" w:rsidR="00CF62FA" w:rsidRPr="00796F18" w:rsidRDefault="00CF62FA" w:rsidP="00BC1879">
            <w:pPr>
              <w:pStyle w:val="ISOSecretObservations"/>
              <w:spacing w:before="0" w:line="240" w:lineRule="auto"/>
              <w:rPr>
                <w:rFonts w:ascii="Arial Nova Light" w:hAnsi="Arial Nova Light"/>
                <w:sz w:val="20"/>
              </w:rPr>
            </w:pPr>
          </w:p>
        </w:tc>
      </w:tr>
      <w:tr w:rsidR="00CF62FA" w:rsidRPr="00796F18" w14:paraId="208E5807" w14:textId="77777777" w:rsidTr="00BC1879">
        <w:tblPrEx>
          <w:tblBorders>
            <w:insideH w:val="none" w:sz="0" w:space="0" w:color="auto"/>
          </w:tblBorders>
        </w:tblPrEx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14:paraId="44F962A0" w14:textId="77777777" w:rsidR="00CF62FA" w:rsidRPr="00796F18" w:rsidRDefault="00CF62FA" w:rsidP="00BC1879">
            <w:pPr>
              <w:pStyle w:val="ISOClause"/>
              <w:spacing w:before="0" w:line="240" w:lineRule="auto"/>
              <w:jc w:val="center"/>
              <w:rPr>
                <w:rFonts w:ascii="Arial Nova Light" w:hAnsi="Arial Nova Light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14:paraId="2E4970E3" w14:textId="77777777" w:rsidR="00CF62FA" w:rsidRPr="00796F18" w:rsidRDefault="00CF62FA" w:rsidP="00BC1879">
            <w:pPr>
              <w:pStyle w:val="ISOClause"/>
              <w:spacing w:before="0" w:line="240" w:lineRule="auto"/>
              <w:jc w:val="center"/>
              <w:rPr>
                <w:rFonts w:ascii="Arial Nova Light" w:hAnsi="Arial Nova Light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14:paraId="527C895C" w14:textId="77777777" w:rsidR="00CF62FA" w:rsidRPr="00796F18" w:rsidRDefault="00CF62FA" w:rsidP="00BC1879">
            <w:pPr>
              <w:pStyle w:val="ISOClause"/>
              <w:spacing w:before="0" w:line="240" w:lineRule="auto"/>
              <w:jc w:val="center"/>
              <w:rPr>
                <w:rFonts w:ascii="Arial Nova Light" w:hAnsi="Arial Nova Light"/>
                <w:sz w:val="20"/>
              </w:rPr>
            </w:pPr>
          </w:p>
        </w:tc>
        <w:tc>
          <w:tcPr>
            <w:tcW w:w="3543" w:type="dxa"/>
            <w:tcBorders>
              <w:top w:val="single" w:sz="6" w:space="0" w:color="auto"/>
              <w:bottom w:val="single" w:sz="6" w:space="0" w:color="auto"/>
            </w:tcBorders>
          </w:tcPr>
          <w:p w14:paraId="0EAE608C" w14:textId="77777777" w:rsidR="00CF62FA" w:rsidRPr="00796F18" w:rsidRDefault="00CF62FA" w:rsidP="00BC1879">
            <w:pPr>
              <w:pStyle w:val="ISOComments"/>
              <w:spacing w:before="0" w:line="240" w:lineRule="auto"/>
              <w:rPr>
                <w:rFonts w:ascii="Arial Nova Light" w:hAnsi="Arial Nova Light"/>
                <w:sz w:val="20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52BA9155" w14:textId="77777777" w:rsidR="00CF62FA" w:rsidRPr="00796F18" w:rsidRDefault="00CF62FA" w:rsidP="00BC1879">
            <w:pPr>
              <w:pStyle w:val="ISOChange"/>
              <w:spacing w:before="0" w:line="240" w:lineRule="auto"/>
              <w:rPr>
                <w:rFonts w:ascii="Arial Nova Light" w:hAnsi="Arial Nova Light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5A6645BD" w14:textId="77777777" w:rsidR="00CF62FA" w:rsidRPr="00796F18" w:rsidRDefault="00CF62FA" w:rsidP="00BC1879">
            <w:pPr>
              <w:pStyle w:val="ISOSecretObservations"/>
              <w:spacing w:before="0" w:line="240" w:lineRule="auto"/>
              <w:rPr>
                <w:rFonts w:ascii="Arial Nova Light" w:hAnsi="Arial Nova Light"/>
                <w:sz w:val="20"/>
              </w:rPr>
            </w:pPr>
          </w:p>
        </w:tc>
      </w:tr>
      <w:tr w:rsidR="00CF62FA" w:rsidRPr="00796F18" w14:paraId="7642D7AE" w14:textId="77777777" w:rsidTr="00BC1879">
        <w:tblPrEx>
          <w:tblBorders>
            <w:insideH w:val="none" w:sz="0" w:space="0" w:color="auto"/>
          </w:tblBorders>
        </w:tblPrEx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14:paraId="0FD3BB65" w14:textId="77777777" w:rsidR="00CF62FA" w:rsidRPr="00796F18" w:rsidRDefault="00CF62FA" w:rsidP="00BC1879">
            <w:pPr>
              <w:pStyle w:val="ISOClause"/>
              <w:spacing w:before="0" w:line="240" w:lineRule="auto"/>
              <w:jc w:val="center"/>
              <w:rPr>
                <w:rFonts w:ascii="Arial Nova Light" w:hAnsi="Arial Nova Light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14:paraId="48C8C3AB" w14:textId="77777777" w:rsidR="00CF62FA" w:rsidRPr="00796F18" w:rsidRDefault="00CF62FA" w:rsidP="00BC1879">
            <w:pPr>
              <w:pStyle w:val="ISOClause"/>
              <w:spacing w:before="0" w:line="240" w:lineRule="auto"/>
              <w:jc w:val="center"/>
              <w:rPr>
                <w:rFonts w:ascii="Arial Nova Light" w:hAnsi="Arial Nova Light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14:paraId="590756E1" w14:textId="77777777" w:rsidR="00CF62FA" w:rsidRPr="00796F18" w:rsidRDefault="00CF62FA" w:rsidP="00BC1879">
            <w:pPr>
              <w:pStyle w:val="ISOClause"/>
              <w:spacing w:before="0" w:line="240" w:lineRule="auto"/>
              <w:jc w:val="center"/>
              <w:rPr>
                <w:rFonts w:ascii="Arial Nova Light" w:hAnsi="Arial Nova Light"/>
                <w:sz w:val="20"/>
              </w:rPr>
            </w:pPr>
          </w:p>
        </w:tc>
        <w:tc>
          <w:tcPr>
            <w:tcW w:w="3543" w:type="dxa"/>
            <w:tcBorders>
              <w:top w:val="single" w:sz="6" w:space="0" w:color="auto"/>
              <w:bottom w:val="single" w:sz="6" w:space="0" w:color="auto"/>
            </w:tcBorders>
          </w:tcPr>
          <w:p w14:paraId="099CD4D3" w14:textId="77777777" w:rsidR="00CF62FA" w:rsidRPr="00796F18" w:rsidRDefault="00CF62FA" w:rsidP="00BC1879">
            <w:pPr>
              <w:pStyle w:val="ISOComments"/>
              <w:spacing w:before="0" w:line="240" w:lineRule="auto"/>
              <w:rPr>
                <w:rFonts w:ascii="Arial Nova Light" w:hAnsi="Arial Nova Light"/>
                <w:sz w:val="20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609D6962" w14:textId="77777777" w:rsidR="00CF62FA" w:rsidRPr="00796F18" w:rsidRDefault="00CF62FA" w:rsidP="00BC1879">
            <w:pPr>
              <w:pStyle w:val="ISOChange"/>
              <w:spacing w:before="0" w:line="240" w:lineRule="auto"/>
              <w:rPr>
                <w:rFonts w:ascii="Arial Nova Light" w:hAnsi="Arial Nova Light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11E0C06D" w14:textId="77777777" w:rsidR="00CF62FA" w:rsidRPr="00796F18" w:rsidRDefault="00CF62FA" w:rsidP="00BC1879">
            <w:pPr>
              <w:pStyle w:val="ISOSecretObservations"/>
              <w:spacing w:before="0" w:line="240" w:lineRule="auto"/>
              <w:rPr>
                <w:rFonts w:ascii="Arial Nova Light" w:hAnsi="Arial Nova Light"/>
                <w:sz w:val="20"/>
              </w:rPr>
            </w:pPr>
          </w:p>
        </w:tc>
      </w:tr>
      <w:tr w:rsidR="00CF62FA" w:rsidRPr="00796F18" w14:paraId="39F23B31" w14:textId="77777777" w:rsidTr="00BC1879">
        <w:tblPrEx>
          <w:tblBorders>
            <w:insideH w:val="none" w:sz="0" w:space="0" w:color="auto"/>
          </w:tblBorders>
        </w:tblPrEx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14:paraId="7D59365A" w14:textId="77777777" w:rsidR="00CF62FA" w:rsidRPr="00796F18" w:rsidRDefault="00CF62FA" w:rsidP="00BC1879">
            <w:pPr>
              <w:pStyle w:val="ISOClause"/>
              <w:spacing w:before="0" w:line="240" w:lineRule="auto"/>
              <w:jc w:val="center"/>
              <w:rPr>
                <w:rFonts w:ascii="Arial Nova Light" w:hAnsi="Arial Nova Light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14:paraId="62871C8B" w14:textId="77777777" w:rsidR="00CF62FA" w:rsidRPr="00796F18" w:rsidRDefault="00CF62FA" w:rsidP="00BC1879">
            <w:pPr>
              <w:pStyle w:val="ISOClause"/>
              <w:spacing w:before="0" w:line="240" w:lineRule="auto"/>
              <w:jc w:val="center"/>
              <w:rPr>
                <w:rFonts w:ascii="Arial Nova Light" w:hAnsi="Arial Nova Light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14:paraId="745EF874" w14:textId="77777777" w:rsidR="00CF62FA" w:rsidRPr="00796F18" w:rsidRDefault="00CF62FA" w:rsidP="00BC1879">
            <w:pPr>
              <w:pStyle w:val="ISOClause"/>
              <w:spacing w:before="0" w:line="240" w:lineRule="auto"/>
              <w:jc w:val="center"/>
              <w:rPr>
                <w:rFonts w:ascii="Arial Nova Light" w:hAnsi="Arial Nova Light"/>
                <w:sz w:val="20"/>
              </w:rPr>
            </w:pPr>
          </w:p>
        </w:tc>
        <w:tc>
          <w:tcPr>
            <w:tcW w:w="3543" w:type="dxa"/>
            <w:tcBorders>
              <w:top w:val="single" w:sz="6" w:space="0" w:color="auto"/>
              <w:bottom w:val="single" w:sz="6" w:space="0" w:color="auto"/>
            </w:tcBorders>
          </w:tcPr>
          <w:p w14:paraId="7A6E72EC" w14:textId="77777777" w:rsidR="00CF62FA" w:rsidRPr="00796F18" w:rsidRDefault="00CF62FA" w:rsidP="00BC1879">
            <w:pPr>
              <w:pStyle w:val="ISOComments"/>
              <w:spacing w:before="0" w:line="240" w:lineRule="auto"/>
              <w:rPr>
                <w:rFonts w:ascii="Arial Nova Light" w:hAnsi="Arial Nova Light"/>
                <w:sz w:val="20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7A3BC071" w14:textId="77777777" w:rsidR="00CF62FA" w:rsidRPr="00796F18" w:rsidRDefault="00CF62FA" w:rsidP="00BC1879">
            <w:pPr>
              <w:pStyle w:val="ISOChange"/>
              <w:spacing w:before="0" w:line="240" w:lineRule="auto"/>
              <w:rPr>
                <w:rFonts w:ascii="Arial Nova Light" w:hAnsi="Arial Nova Light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6152A0DD" w14:textId="77777777" w:rsidR="00CF62FA" w:rsidRPr="00796F18" w:rsidRDefault="00CF62FA" w:rsidP="00BC1879">
            <w:pPr>
              <w:pStyle w:val="ISOSecretObservations"/>
              <w:spacing w:before="0" w:line="240" w:lineRule="auto"/>
              <w:rPr>
                <w:rFonts w:ascii="Arial Nova Light" w:hAnsi="Arial Nova Light"/>
                <w:sz w:val="20"/>
              </w:rPr>
            </w:pPr>
          </w:p>
        </w:tc>
      </w:tr>
      <w:tr w:rsidR="00CF62FA" w:rsidRPr="00796F18" w14:paraId="38E6280B" w14:textId="77777777" w:rsidTr="00BC1879">
        <w:tblPrEx>
          <w:tblBorders>
            <w:insideH w:val="none" w:sz="0" w:space="0" w:color="auto"/>
          </w:tblBorders>
        </w:tblPrEx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14:paraId="1CD598C6" w14:textId="77777777" w:rsidR="00CF62FA" w:rsidRPr="00796F18" w:rsidRDefault="00CF62FA" w:rsidP="00BC1879">
            <w:pPr>
              <w:pStyle w:val="ISOClause"/>
              <w:spacing w:before="0" w:line="240" w:lineRule="auto"/>
              <w:jc w:val="center"/>
              <w:rPr>
                <w:rFonts w:ascii="Arial Nova Light" w:hAnsi="Arial Nova Light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14:paraId="4952B2D4" w14:textId="77777777" w:rsidR="00CF62FA" w:rsidRPr="00796F18" w:rsidRDefault="00CF62FA" w:rsidP="00BC1879">
            <w:pPr>
              <w:pStyle w:val="ISOClause"/>
              <w:spacing w:before="0" w:line="240" w:lineRule="auto"/>
              <w:jc w:val="center"/>
              <w:rPr>
                <w:rFonts w:ascii="Arial Nova Light" w:hAnsi="Arial Nova Light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14:paraId="04A35320" w14:textId="77777777" w:rsidR="00CF62FA" w:rsidRPr="00796F18" w:rsidRDefault="00CF62FA" w:rsidP="00BC1879">
            <w:pPr>
              <w:pStyle w:val="ISOClause"/>
              <w:spacing w:before="0" w:line="240" w:lineRule="auto"/>
              <w:jc w:val="center"/>
              <w:rPr>
                <w:rFonts w:ascii="Arial Nova Light" w:hAnsi="Arial Nova Light"/>
                <w:sz w:val="20"/>
              </w:rPr>
            </w:pPr>
          </w:p>
        </w:tc>
        <w:tc>
          <w:tcPr>
            <w:tcW w:w="3543" w:type="dxa"/>
            <w:tcBorders>
              <w:top w:val="single" w:sz="6" w:space="0" w:color="auto"/>
              <w:bottom w:val="single" w:sz="6" w:space="0" w:color="auto"/>
            </w:tcBorders>
          </w:tcPr>
          <w:p w14:paraId="08B89984" w14:textId="77777777" w:rsidR="00CF62FA" w:rsidRPr="00796F18" w:rsidRDefault="00CF62FA" w:rsidP="00BC1879">
            <w:pPr>
              <w:pStyle w:val="ISOComments"/>
              <w:spacing w:before="0" w:line="240" w:lineRule="auto"/>
              <w:rPr>
                <w:rFonts w:ascii="Arial Nova Light" w:hAnsi="Arial Nova Light"/>
                <w:sz w:val="20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2CE61AD8" w14:textId="77777777" w:rsidR="00CF62FA" w:rsidRPr="00796F18" w:rsidRDefault="00CF62FA" w:rsidP="00BC1879">
            <w:pPr>
              <w:pStyle w:val="ISOChange"/>
              <w:spacing w:before="0" w:line="240" w:lineRule="auto"/>
              <w:rPr>
                <w:rFonts w:ascii="Arial Nova Light" w:hAnsi="Arial Nova Light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12A0ABA9" w14:textId="77777777" w:rsidR="00CF62FA" w:rsidRPr="00796F18" w:rsidRDefault="00CF62FA" w:rsidP="00BC1879">
            <w:pPr>
              <w:pStyle w:val="ISOSecretObservations"/>
              <w:spacing w:before="0" w:line="240" w:lineRule="auto"/>
              <w:rPr>
                <w:rFonts w:ascii="Arial Nova Light" w:hAnsi="Arial Nova Light"/>
                <w:sz w:val="20"/>
              </w:rPr>
            </w:pPr>
          </w:p>
        </w:tc>
      </w:tr>
      <w:tr w:rsidR="00CF62FA" w:rsidRPr="00796F18" w14:paraId="2B958DB1" w14:textId="77777777" w:rsidTr="00BC1879">
        <w:tblPrEx>
          <w:tblBorders>
            <w:insideH w:val="none" w:sz="0" w:space="0" w:color="auto"/>
          </w:tblBorders>
        </w:tblPrEx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14:paraId="29200901" w14:textId="77777777" w:rsidR="00CF62FA" w:rsidRPr="00796F18" w:rsidRDefault="00CF62FA" w:rsidP="00BC1879">
            <w:pPr>
              <w:pStyle w:val="ISOClause"/>
              <w:spacing w:before="0" w:line="240" w:lineRule="auto"/>
              <w:jc w:val="center"/>
              <w:rPr>
                <w:rFonts w:ascii="Arial Nova Light" w:hAnsi="Arial Nova Light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14:paraId="4D063D8F" w14:textId="77777777" w:rsidR="00CF62FA" w:rsidRPr="00796F18" w:rsidRDefault="00CF62FA" w:rsidP="00BC1879">
            <w:pPr>
              <w:pStyle w:val="ISOClause"/>
              <w:spacing w:before="0" w:line="240" w:lineRule="auto"/>
              <w:jc w:val="center"/>
              <w:rPr>
                <w:rFonts w:ascii="Arial Nova Light" w:hAnsi="Arial Nova Light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14:paraId="03747AC2" w14:textId="77777777" w:rsidR="00CF62FA" w:rsidRPr="00796F18" w:rsidRDefault="00CF62FA" w:rsidP="00BC1879">
            <w:pPr>
              <w:pStyle w:val="ISOClause"/>
              <w:spacing w:before="0" w:line="240" w:lineRule="auto"/>
              <w:jc w:val="center"/>
              <w:rPr>
                <w:rFonts w:ascii="Arial Nova Light" w:hAnsi="Arial Nova Light"/>
                <w:sz w:val="20"/>
              </w:rPr>
            </w:pPr>
          </w:p>
        </w:tc>
        <w:tc>
          <w:tcPr>
            <w:tcW w:w="3543" w:type="dxa"/>
            <w:tcBorders>
              <w:top w:val="single" w:sz="6" w:space="0" w:color="auto"/>
              <w:bottom w:val="single" w:sz="6" w:space="0" w:color="auto"/>
            </w:tcBorders>
          </w:tcPr>
          <w:p w14:paraId="269615DB" w14:textId="77777777" w:rsidR="00CF62FA" w:rsidRPr="00796F18" w:rsidRDefault="00CF62FA" w:rsidP="00BC1879">
            <w:pPr>
              <w:pStyle w:val="ISOComments"/>
              <w:spacing w:before="0" w:line="240" w:lineRule="auto"/>
              <w:rPr>
                <w:rFonts w:ascii="Arial Nova Light" w:hAnsi="Arial Nova Light"/>
                <w:sz w:val="20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66D140EE" w14:textId="77777777" w:rsidR="00CF62FA" w:rsidRPr="00796F18" w:rsidRDefault="00CF62FA" w:rsidP="00BC1879">
            <w:pPr>
              <w:pStyle w:val="ISOChange"/>
              <w:spacing w:before="0" w:line="240" w:lineRule="auto"/>
              <w:rPr>
                <w:rFonts w:ascii="Arial Nova Light" w:hAnsi="Arial Nova Light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04B4EA84" w14:textId="77777777" w:rsidR="00CF62FA" w:rsidRPr="00796F18" w:rsidRDefault="00CF62FA" w:rsidP="00BC1879">
            <w:pPr>
              <w:pStyle w:val="ISOSecretObservations"/>
              <w:spacing w:before="0" w:line="240" w:lineRule="auto"/>
              <w:rPr>
                <w:rFonts w:ascii="Arial Nova Light" w:hAnsi="Arial Nova Light"/>
                <w:sz w:val="20"/>
              </w:rPr>
            </w:pPr>
          </w:p>
        </w:tc>
      </w:tr>
      <w:tr w:rsidR="00CF62FA" w:rsidRPr="00796F18" w14:paraId="0431FDBF" w14:textId="77777777" w:rsidTr="00BC1879">
        <w:tblPrEx>
          <w:tblBorders>
            <w:insideH w:val="none" w:sz="0" w:space="0" w:color="auto"/>
          </w:tblBorders>
        </w:tblPrEx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14:paraId="23697A92" w14:textId="77777777" w:rsidR="00CF62FA" w:rsidRPr="00796F18" w:rsidRDefault="00CF62FA" w:rsidP="00BC1879">
            <w:pPr>
              <w:pStyle w:val="ISOClause"/>
              <w:spacing w:before="0" w:line="240" w:lineRule="auto"/>
              <w:jc w:val="center"/>
              <w:rPr>
                <w:rFonts w:ascii="Arial Nova Light" w:hAnsi="Arial Nova Light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14:paraId="20900084" w14:textId="77777777" w:rsidR="00CF62FA" w:rsidRPr="00796F18" w:rsidRDefault="00CF62FA" w:rsidP="00BC1879">
            <w:pPr>
              <w:pStyle w:val="ISOClause"/>
              <w:spacing w:before="0" w:line="240" w:lineRule="auto"/>
              <w:jc w:val="center"/>
              <w:rPr>
                <w:rFonts w:ascii="Arial Nova Light" w:hAnsi="Arial Nova Light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14:paraId="4F709AC0" w14:textId="77777777" w:rsidR="00CF62FA" w:rsidRPr="00796F18" w:rsidRDefault="00CF62FA" w:rsidP="00BC1879">
            <w:pPr>
              <w:pStyle w:val="ISOClause"/>
              <w:spacing w:before="0" w:line="240" w:lineRule="auto"/>
              <w:jc w:val="center"/>
              <w:rPr>
                <w:rFonts w:ascii="Arial Nova Light" w:hAnsi="Arial Nova Light"/>
                <w:sz w:val="20"/>
              </w:rPr>
            </w:pPr>
          </w:p>
        </w:tc>
        <w:tc>
          <w:tcPr>
            <w:tcW w:w="3543" w:type="dxa"/>
            <w:tcBorders>
              <w:top w:val="single" w:sz="6" w:space="0" w:color="auto"/>
              <w:bottom w:val="single" w:sz="6" w:space="0" w:color="auto"/>
            </w:tcBorders>
          </w:tcPr>
          <w:p w14:paraId="2DED8693" w14:textId="77777777" w:rsidR="00CF62FA" w:rsidRPr="00796F18" w:rsidRDefault="00CF62FA" w:rsidP="00BC1879">
            <w:pPr>
              <w:pStyle w:val="ISOComments"/>
              <w:spacing w:before="0" w:line="240" w:lineRule="auto"/>
              <w:rPr>
                <w:rFonts w:ascii="Arial Nova Light" w:hAnsi="Arial Nova Light"/>
                <w:sz w:val="20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0C50928B" w14:textId="77777777" w:rsidR="00CF62FA" w:rsidRPr="00796F18" w:rsidRDefault="00CF62FA" w:rsidP="00BC1879">
            <w:pPr>
              <w:pStyle w:val="ISOChange"/>
              <w:spacing w:before="0" w:line="240" w:lineRule="auto"/>
              <w:rPr>
                <w:rFonts w:ascii="Arial Nova Light" w:hAnsi="Arial Nova Light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0A128982" w14:textId="77777777" w:rsidR="00CF62FA" w:rsidRPr="00796F18" w:rsidRDefault="00CF62FA" w:rsidP="00BC1879">
            <w:pPr>
              <w:pStyle w:val="ISOSecretObservations"/>
              <w:spacing w:before="0" w:line="240" w:lineRule="auto"/>
              <w:rPr>
                <w:rFonts w:ascii="Arial Nova Light" w:hAnsi="Arial Nova Light"/>
                <w:sz w:val="20"/>
              </w:rPr>
            </w:pPr>
          </w:p>
        </w:tc>
      </w:tr>
      <w:tr w:rsidR="00CF62FA" w:rsidRPr="00796F18" w14:paraId="02B8A4C3" w14:textId="77777777" w:rsidTr="00BC1879">
        <w:tblPrEx>
          <w:tblBorders>
            <w:insideH w:val="none" w:sz="0" w:space="0" w:color="auto"/>
          </w:tblBorders>
        </w:tblPrEx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14:paraId="0CE040BC" w14:textId="77777777" w:rsidR="00CF62FA" w:rsidRPr="00796F18" w:rsidRDefault="00CF62FA" w:rsidP="00BC1879">
            <w:pPr>
              <w:pStyle w:val="ISOClause"/>
              <w:spacing w:before="0" w:line="240" w:lineRule="auto"/>
              <w:jc w:val="center"/>
              <w:rPr>
                <w:rFonts w:ascii="Arial Nova Light" w:hAnsi="Arial Nova Light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14:paraId="1220368E" w14:textId="77777777" w:rsidR="00CF62FA" w:rsidRPr="00796F18" w:rsidRDefault="00CF62FA" w:rsidP="00BC1879">
            <w:pPr>
              <w:pStyle w:val="ISOClause"/>
              <w:spacing w:before="0" w:line="240" w:lineRule="auto"/>
              <w:jc w:val="center"/>
              <w:rPr>
                <w:rFonts w:ascii="Arial Nova Light" w:hAnsi="Arial Nova Light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14:paraId="78D99949" w14:textId="77777777" w:rsidR="00CF62FA" w:rsidRPr="00796F18" w:rsidRDefault="00CF62FA" w:rsidP="00BC1879">
            <w:pPr>
              <w:pStyle w:val="ISOClause"/>
              <w:spacing w:before="0" w:line="240" w:lineRule="auto"/>
              <w:jc w:val="center"/>
              <w:rPr>
                <w:rFonts w:ascii="Arial Nova Light" w:hAnsi="Arial Nova Light"/>
                <w:sz w:val="20"/>
              </w:rPr>
            </w:pPr>
          </w:p>
        </w:tc>
        <w:tc>
          <w:tcPr>
            <w:tcW w:w="3543" w:type="dxa"/>
            <w:tcBorders>
              <w:top w:val="single" w:sz="6" w:space="0" w:color="auto"/>
              <w:bottom w:val="single" w:sz="6" w:space="0" w:color="auto"/>
            </w:tcBorders>
          </w:tcPr>
          <w:p w14:paraId="4EDA6C19" w14:textId="77777777" w:rsidR="00CF62FA" w:rsidRPr="00796F18" w:rsidRDefault="00CF62FA" w:rsidP="00BC1879">
            <w:pPr>
              <w:pStyle w:val="ISOComments"/>
              <w:spacing w:before="0" w:line="240" w:lineRule="auto"/>
              <w:rPr>
                <w:rFonts w:ascii="Arial Nova Light" w:hAnsi="Arial Nova Light"/>
                <w:sz w:val="20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2C71C82F" w14:textId="77777777" w:rsidR="00CF62FA" w:rsidRPr="00796F18" w:rsidRDefault="00CF62FA" w:rsidP="00BC1879">
            <w:pPr>
              <w:pStyle w:val="ISOChange"/>
              <w:spacing w:before="0" w:line="240" w:lineRule="auto"/>
              <w:rPr>
                <w:rFonts w:ascii="Arial Nova Light" w:hAnsi="Arial Nova Light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24198965" w14:textId="77777777" w:rsidR="00CF62FA" w:rsidRPr="00796F18" w:rsidRDefault="00CF62FA" w:rsidP="00BC1879">
            <w:pPr>
              <w:pStyle w:val="ISOSecretObservations"/>
              <w:spacing w:before="0" w:line="240" w:lineRule="auto"/>
              <w:rPr>
                <w:rFonts w:ascii="Arial Nova Light" w:hAnsi="Arial Nova Light"/>
                <w:sz w:val="20"/>
              </w:rPr>
            </w:pPr>
          </w:p>
        </w:tc>
      </w:tr>
      <w:tr w:rsidR="00CF62FA" w:rsidRPr="00796F18" w14:paraId="1E995BB3" w14:textId="77777777" w:rsidTr="00BC1879">
        <w:tblPrEx>
          <w:tblBorders>
            <w:insideH w:val="none" w:sz="0" w:space="0" w:color="auto"/>
          </w:tblBorders>
        </w:tblPrEx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14:paraId="009581BE" w14:textId="77777777" w:rsidR="00CF62FA" w:rsidRPr="00796F18" w:rsidRDefault="00CF62FA" w:rsidP="00BC1879">
            <w:pPr>
              <w:pStyle w:val="ISOClause"/>
              <w:spacing w:before="0" w:line="240" w:lineRule="auto"/>
              <w:jc w:val="center"/>
              <w:rPr>
                <w:rFonts w:ascii="Arial Nova Light" w:hAnsi="Arial Nova Light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14:paraId="029F12A6" w14:textId="77777777" w:rsidR="00CF62FA" w:rsidRPr="00796F18" w:rsidRDefault="00CF62FA" w:rsidP="00BC1879">
            <w:pPr>
              <w:pStyle w:val="ISOClause"/>
              <w:spacing w:before="0" w:line="240" w:lineRule="auto"/>
              <w:jc w:val="center"/>
              <w:rPr>
                <w:rFonts w:ascii="Arial Nova Light" w:hAnsi="Arial Nova Light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14:paraId="2B9B0C65" w14:textId="77777777" w:rsidR="00CF62FA" w:rsidRPr="00796F18" w:rsidRDefault="00CF62FA" w:rsidP="00BC1879">
            <w:pPr>
              <w:pStyle w:val="ISOClause"/>
              <w:spacing w:before="0" w:line="240" w:lineRule="auto"/>
              <w:jc w:val="center"/>
              <w:rPr>
                <w:rFonts w:ascii="Arial Nova Light" w:hAnsi="Arial Nova Light"/>
                <w:sz w:val="20"/>
              </w:rPr>
            </w:pPr>
          </w:p>
        </w:tc>
        <w:tc>
          <w:tcPr>
            <w:tcW w:w="3543" w:type="dxa"/>
            <w:tcBorders>
              <w:top w:val="single" w:sz="6" w:space="0" w:color="auto"/>
              <w:bottom w:val="single" w:sz="6" w:space="0" w:color="auto"/>
            </w:tcBorders>
          </w:tcPr>
          <w:p w14:paraId="763737D8" w14:textId="77777777" w:rsidR="00CF62FA" w:rsidRPr="00796F18" w:rsidRDefault="00CF62FA" w:rsidP="00BC1879">
            <w:pPr>
              <w:pStyle w:val="ISOComments"/>
              <w:spacing w:before="0" w:line="240" w:lineRule="auto"/>
              <w:rPr>
                <w:rFonts w:ascii="Arial Nova Light" w:hAnsi="Arial Nova Light"/>
                <w:sz w:val="20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3F66427B" w14:textId="77777777" w:rsidR="00CF62FA" w:rsidRPr="00796F18" w:rsidRDefault="00CF62FA" w:rsidP="00BC1879">
            <w:pPr>
              <w:pStyle w:val="ISOChange"/>
              <w:spacing w:before="0" w:line="240" w:lineRule="auto"/>
              <w:rPr>
                <w:rFonts w:ascii="Arial Nova Light" w:hAnsi="Arial Nova Light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51114538" w14:textId="77777777" w:rsidR="00CF62FA" w:rsidRPr="00796F18" w:rsidRDefault="00CF62FA" w:rsidP="00BC1879">
            <w:pPr>
              <w:pStyle w:val="ISOSecretObservations"/>
              <w:spacing w:before="0" w:line="240" w:lineRule="auto"/>
              <w:rPr>
                <w:rFonts w:ascii="Arial Nova Light" w:hAnsi="Arial Nova Light"/>
                <w:sz w:val="20"/>
              </w:rPr>
            </w:pPr>
          </w:p>
        </w:tc>
      </w:tr>
      <w:tr w:rsidR="00CF62FA" w:rsidRPr="00796F18" w14:paraId="5868C426" w14:textId="77777777" w:rsidTr="00BC1879">
        <w:tblPrEx>
          <w:tblBorders>
            <w:insideH w:val="none" w:sz="0" w:space="0" w:color="auto"/>
          </w:tblBorders>
        </w:tblPrEx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14:paraId="40E121E5" w14:textId="77777777" w:rsidR="00CF62FA" w:rsidRPr="00796F18" w:rsidRDefault="00CF62FA" w:rsidP="00BC1879">
            <w:pPr>
              <w:pStyle w:val="ISOClause"/>
              <w:spacing w:before="0" w:line="240" w:lineRule="auto"/>
              <w:jc w:val="center"/>
              <w:rPr>
                <w:rFonts w:ascii="Arial Nova Light" w:hAnsi="Arial Nova Light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14:paraId="17DE2F73" w14:textId="77777777" w:rsidR="00CF62FA" w:rsidRPr="00796F18" w:rsidRDefault="00CF62FA" w:rsidP="00BC1879">
            <w:pPr>
              <w:pStyle w:val="ISOClause"/>
              <w:spacing w:before="0" w:line="240" w:lineRule="auto"/>
              <w:jc w:val="center"/>
              <w:rPr>
                <w:rFonts w:ascii="Arial Nova Light" w:hAnsi="Arial Nova Light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14:paraId="41CF1FC6" w14:textId="77777777" w:rsidR="00CF62FA" w:rsidRPr="00796F18" w:rsidRDefault="00CF62FA" w:rsidP="00BC1879">
            <w:pPr>
              <w:pStyle w:val="ISOClause"/>
              <w:spacing w:before="0" w:line="240" w:lineRule="auto"/>
              <w:jc w:val="center"/>
              <w:rPr>
                <w:rFonts w:ascii="Arial Nova Light" w:hAnsi="Arial Nova Light"/>
                <w:sz w:val="20"/>
              </w:rPr>
            </w:pPr>
          </w:p>
        </w:tc>
        <w:tc>
          <w:tcPr>
            <w:tcW w:w="3543" w:type="dxa"/>
            <w:tcBorders>
              <w:top w:val="single" w:sz="6" w:space="0" w:color="auto"/>
              <w:bottom w:val="single" w:sz="6" w:space="0" w:color="auto"/>
            </w:tcBorders>
          </w:tcPr>
          <w:p w14:paraId="4202D655" w14:textId="77777777" w:rsidR="00CF62FA" w:rsidRPr="00796F18" w:rsidRDefault="00CF62FA" w:rsidP="00BC1879">
            <w:pPr>
              <w:pStyle w:val="ISOComments"/>
              <w:spacing w:before="0" w:line="240" w:lineRule="auto"/>
              <w:rPr>
                <w:rFonts w:ascii="Arial Nova Light" w:hAnsi="Arial Nova Light"/>
                <w:sz w:val="20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01E547D6" w14:textId="77777777" w:rsidR="00CF62FA" w:rsidRPr="00796F18" w:rsidRDefault="00CF62FA" w:rsidP="00BC1879">
            <w:pPr>
              <w:pStyle w:val="ISOChange"/>
              <w:spacing w:before="0" w:line="240" w:lineRule="auto"/>
              <w:rPr>
                <w:rFonts w:ascii="Arial Nova Light" w:hAnsi="Arial Nova Light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54017EC2" w14:textId="77777777" w:rsidR="00CF62FA" w:rsidRPr="00796F18" w:rsidRDefault="00CF62FA" w:rsidP="00BC1879">
            <w:pPr>
              <w:pStyle w:val="ISOSecretObservations"/>
              <w:spacing w:before="0" w:line="240" w:lineRule="auto"/>
              <w:rPr>
                <w:rFonts w:ascii="Arial Nova Light" w:hAnsi="Arial Nova Light"/>
                <w:sz w:val="20"/>
              </w:rPr>
            </w:pPr>
          </w:p>
        </w:tc>
      </w:tr>
      <w:tr w:rsidR="00CF62FA" w:rsidRPr="00796F18" w14:paraId="643DFFF3" w14:textId="77777777" w:rsidTr="00BC1879">
        <w:tblPrEx>
          <w:tblBorders>
            <w:insideH w:val="none" w:sz="0" w:space="0" w:color="auto"/>
          </w:tblBorders>
        </w:tblPrEx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14:paraId="4A45678B" w14:textId="77777777" w:rsidR="00CF62FA" w:rsidRPr="00796F18" w:rsidRDefault="00CF62FA" w:rsidP="00BC1879">
            <w:pPr>
              <w:pStyle w:val="ISOClause"/>
              <w:spacing w:before="0" w:line="240" w:lineRule="auto"/>
              <w:jc w:val="center"/>
              <w:rPr>
                <w:rFonts w:ascii="Arial Nova Light" w:hAnsi="Arial Nova Light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14:paraId="63A21F7A" w14:textId="77777777" w:rsidR="00CF62FA" w:rsidRPr="00796F18" w:rsidRDefault="00CF62FA" w:rsidP="00BC1879">
            <w:pPr>
              <w:pStyle w:val="ISOClause"/>
              <w:spacing w:before="0" w:line="240" w:lineRule="auto"/>
              <w:jc w:val="center"/>
              <w:rPr>
                <w:rFonts w:ascii="Arial Nova Light" w:hAnsi="Arial Nova Light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14:paraId="5D9E7F4F" w14:textId="77777777" w:rsidR="00CF62FA" w:rsidRPr="00796F18" w:rsidRDefault="00CF62FA" w:rsidP="00BC1879">
            <w:pPr>
              <w:pStyle w:val="ISOClause"/>
              <w:spacing w:before="0" w:line="240" w:lineRule="auto"/>
              <w:jc w:val="center"/>
              <w:rPr>
                <w:rFonts w:ascii="Arial Nova Light" w:hAnsi="Arial Nova Light"/>
                <w:sz w:val="20"/>
              </w:rPr>
            </w:pPr>
          </w:p>
        </w:tc>
        <w:tc>
          <w:tcPr>
            <w:tcW w:w="3543" w:type="dxa"/>
            <w:tcBorders>
              <w:top w:val="single" w:sz="6" w:space="0" w:color="auto"/>
              <w:bottom w:val="single" w:sz="6" w:space="0" w:color="auto"/>
            </w:tcBorders>
          </w:tcPr>
          <w:p w14:paraId="2486DA6F" w14:textId="77777777" w:rsidR="00CF62FA" w:rsidRPr="00796F18" w:rsidRDefault="00CF62FA" w:rsidP="00BC1879">
            <w:pPr>
              <w:pStyle w:val="ISOComments"/>
              <w:spacing w:before="0" w:line="240" w:lineRule="auto"/>
              <w:rPr>
                <w:rFonts w:ascii="Arial Nova Light" w:hAnsi="Arial Nova Light"/>
                <w:sz w:val="20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64769AE8" w14:textId="77777777" w:rsidR="00CF62FA" w:rsidRPr="00796F18" w:rsidRDefault="00CF62FA" w:rsidP="00BC1879">
            <w:pPr>
              <w:pStyle w:val="ISOChange"/>
              <w:spacing w:before="0" w:line="240" w:lineRule="auto"/>
              <w:rPr>
                <w:rFonts w:ascii="Arial Nova Light" w:hAnsi="Arial Nova Light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3521942B" w14:textId="77777777" w:rsidR="00CF62FA" w:rsidRPr="00796F18" w:rsidRDefault="00CF62FA" w:rsidP="00BC1879">
            <w:pPr>
              <w:pStyle w:val="ISOSecretObservations"/>
              <w:spacing w:before="0" w:line="240" w:lineRule="auto"/>
              <w:rPr>
                <w:rFonts w:ascii="Arial Nova Light" w:hAnsi="Arial Nova Light"/>
                <w:sz w:val="20"/>
              </w:rPr>
            </w:pPr>
          </w:p>
        </w:tc>
      </w:tr>
      <w:tr w:rsidR="00BC1879" w:rsidRPr="00796F18" w14:paraId="4BFF3B68" w14:textId="77777777" w:rsidTr="00BC1879">
        <w:tblPrEx>
          <w:tblBorders>
            <w:insideH w:val="none" w:sz="0" w:space="0" w:color="auto"/>
          </w:tblBorders>
        </w:tblPrEx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14:paraId="0F0A4C37" w14:textId="77777777" w:rsidR="00BC1879" w:rsidRPr="00796F18" w:rsidRDefault="00BC1879" w:rsidP="00BC1879">
            <w:pPr>
              <w:pStyle w:val="ISOClause"/>
              <w:spacing w:before="0" w:line="240" w:lineRule="auto"/>
              <w:jc w:val="center"/>
              <w:rPr>
                <w:rFonts w:ascii="Arial Nova Light" w:hAnsi="Arial Nova Light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14:paraId="191AA237" w14:textId="77777777" w:rsidR="00BC1879" w:rsidRPr="00796F18" w:rsidRDefault="00BC1879" w:rsidP="00BC1879">
            <w:pPr>
              <w:pStyle w:val="ISOClause"/>
              <w:spacing w:before="0" w:line="240" w:lineRule="auto"/>
              <w:jc w:val="center"/>
              <w:rPr>
                <w:rFonts w:ascii="Arial Nova Light" w:hAnsi="Arial Nova Light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14:paraId="2DCDCF5B" w14:textId="77777777" w:rsidR="00BC1879" w:rsidRPr="00796F18" w:rsidRDefault="00BC1879" w:rsidP="00BC1879">
            <w:pPr>
              <w:pStyle w:val="ISOClause"/>
              <w:spacing w:before="0" w:line="240" w:lineRule="auto"/>
              <w:jc w:val="center"/>
              <w:rPr>
                <w:rFonts w:ascii="Arial Nova Light" w:hAnsi="Arial Nova Light"/>
                <w:sz w:val="20"/>
              </w:rPr>
            </w:pPr>
          </w:p>
        </w:tc>
        <w:tc>
          <w:tcPr>
            <w:tcW w:w="3543" w:type="dxa"/>
            <w:tcBorders>
              <w:top w:val="single" w:sz="6" w:space="0" w:color="auto"/>
              <w:bottom w:val="single" w:sz="6" w:space="0" w:color="auto"/>
            </w:tcBorders>
          </w:tcPr>
          <w:p w14:paraId="4B989273" w14:textId="77777777" w:rsidR="00BC1879" w:rsidRPr="00796F18" w:rsidRDefault="00BC1879" w:rsidP="00BC1879">
            <w:pPr>
              <w:pStyle w:val="ISOComments"/>
              <w:spacing w:before="0" w:line="240" w:lineRule="auto"/>
              <w:rPr>
                <w:rFonts w:ascii="Arial Nova Light" w:hAnsi="Arial Nova Light"/>
                <w:sz w:val="20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37372F0D" w14:textId="77777777" w:rsidR="00BC1879" w:rsidRPr="00796F18" w:rsidRDefault="00BC1879" w:rsidP="00BC1879">
            <w:pPr>
              <w:pStyle w:val="ISOChange"/>
              <w:spacing w:before="0" w:line="240" w:lineRule="auto"/>
              <w:rPr>
                <w:rFonts w:ascii="Arial Nova Light" w:hAnsi="Arial Nova Light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5B14E76E" w14:textId="77777777" w:rsidR="00BC1879" w:rsidRPr="00796F18" w:rsidRDefault="00BC1879" w:rsidP="00BC1879">
            <w:pPr>
              <w:pStyle w:val="ISOSecretObservations"/>
              <w:spacing w:before="0" w:line="240" w:lineRule="auto"/>
              <w:rPr>
                <w:rFonts w:ascii="Arial Nova Light" w:hAnsi="Arial Nova Light"/>
                <w:sz w:val="20"/>
              </w:rPr>
            </w:pPr>
          </w:p>
        </w:tc>
      </w:tr>
      <w:tr w:rsidR="00BC1879" w:rsidRPr="00796F18" w14:paraId="47B98CB1" w14:textId="77777777" w:rsidTr="00BC1879">
        <w:tblPrEx>
          <w:tblBorders>
            <w:insideH w:val="none" w:sz="0" w:space="0" w:color="auto"/>
          </w:tblBorders>
        </w:tblPrEx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14:paraId="1554584D" w14:textId="77777777" w:rsidR="00BC1879" w:rsidRPr="00796F18" w:rsidRDefault="00BC1879" w:rsidP="00BC1879">
            <w:pPr>
              <w:pStyle w:val="ISOClause"/>
              <w:spacing w:before="0" w:line="240" w:lineRule="auto"/>
              <w:jc w:val="center"/>
              <w:rPr>
                <w:rFonts w:ascii="Arial Nova Light" w:hAnsi="Arial Nova Light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14:paraId="5FCC43AF" w14:textId="77777777" w:rsidR="00BC1879" w:rsidRPr="00796F18" w:rsidRDefault="00BC1879" w:rsidP="00BC1879">
            <w:pPr>
              <w:pStyle w:val="ISOClause"/>
              <w:spacing w:before="0" w:line="240" w:lineRule="auto"/>
              <w:jc w:val="center"/>
              <w:rPr>
                <w:rFonts w:ascii="Arial Nova Light" w:hAnsi="Arial Nova Light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14:paraId="3A4D75E1" w14:textId="77777777" w:rsidR="00BC1879" w:rsidRPr="00796F18" w:rsidRDefault="00BC1879" w:rsidP="00BC1879">
            <w:pPr>
              <w:pStyle w:val="ISOClause"/>
              <w:spacing w:before="0" w:line="240" w:lineRule="auto"/>
              <w:jc w:val="center"/>
              <w:rPr>
                <w:rFonts w:ascii="Arial Nova Light" w:hAnsi="Arial Nova Light"/>
                <w:sz w:val="20"/>
              </w:rPr>
            </w:pPr>
          </w:p>
        </w:tc>
        <w:tc>
          <w:tcPr>
            <w:tcW w:w="3543" w:type="dxa"/>
            <w:tcBorders>
              <w:top w:val="single" w:sz="6" w:space="0" w:color="auto"/>
              <w:bottom w:val="single" w:sz="6" w:space="0" w:color="auto"/>
            </w:tcBorders>
          </w:tcPr>
          <w:p w14:paraId="48B00265" w14:textId="77777777" w:rsidR="00BC1879" w:rsidRPr="00796F18" w:rsidRDefault="00BC1879" w:rsidP="00BC1879">
            <w:pPr>
              <w:pStyle w:val="ISOComments"/>
              <w:spacing w:before="0" w:line="240" w:lineRule="auto"/>
              <w:rPr>
                <w:rFonts w:ascii="Arial Nova Light" w:hAnsi="Arial Nova Light"/>
                <w:sz w:val="20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2358A560" w14:textId="77777777" w:rsidR="00BC1879" w:rsidRPr="00796F18" w:rsidRDefault="00BC1879" w:rsidP="00BC1879">
            <w:pPr>
              <w:pStyle w:val="ISOChange"/>
              <w:spacing w:before="0" w:line="240" w:lineRule="auto"/>
              <w:rPr>
                <w:rFonts w:ascii="Arial Nova Light" w:hAnsi="Arial Nova Light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1ACD0EB2" w14:textId="77777777" w:rsidR="00BC1879" w:rsidRPr="00796F18" w:rsidRDefault="00BC1879" w:rsidP="00BC1879">
            <w:pPr>
              <w:pStyle w:val="ISOSecretObservations"/>
              <w:spacing w:before="0" w:line="240" w:lineRule="auto"/>
              <w:rPr>
                <w:rFonts w:ascii="Arial Nova Light" w:hAnsi="Arial Nova Light"/>
                <w:sz w:val="20"/>
              </w:rPr>
            </w:pPr>
          </w:p>
        </w:tc>
      </w:tr>
      <w:tr w:rsidR="00BC1879" w:rsidRPr="00796F18" w14:paraId="279BFAC9" w14:textId="77777777" w:rsidTr="00BC1879">
        <w:tblPrEx>
          <w:tblBorders>
            <w:insideH w:val="none" w:sz="0" w:space="0" w:color="auto"/>
          </w:tblBorders>
        </w:tblPrEx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14:paraId="7D40EF92" w14:textId="77777777" w:rsidR="00BC1879" w:rsidRPr="00796F18" w:rsidRDefault="00BC1879" w:rsidP="00BC1879">
            <w:pPr>
              <w:pStyle w:val="ISOClause"/>
              <w:spacing w:before="0" w:line="240" w:lineRule="auto"/>
              <w:jc w:val="center"/>
              <w:rPr>
                <w:rFonts w:ascii="Arial Nova Light" w:hAnsi="Arial Nova Light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14:paraId="3F33A987" w14:textId="77777777" w:rsidR="00BC1879" w:rsidRPr="00796F18" w:rsidRDefault="00BC1879" w:rsidP="00BC1879">
            <w:pPr>
              <w:pStyle w:val="ISOClause"/>
              <w:spacing w:before="0" w:line="240" w:lineRule="auto"/>
              <w:jc w:val="center"/>
              <w:rPr>
                <w:rFonts w:ascii="Arial Nova Light" w:hAnsi="Arial Nova Light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14:paraId="3BFB72B0" w14:textId="77777777" w:rsidR="00BC1879" w:rsidRPr="00796F18" w:rsidRDefault="00BC1879" w:rsidP="00BC1879">
            <w:pPr>
              <w:pStyle w:val="ISOClause"/>
              <w:spacing w:before="0" w:line="240" w:lineRule="auto"/>
              <w:jc w:val="center"/>
              <w:rPr>
                <w:rFonts w:ascii="Arial Nova Light" w:hAnsi="Arial Nova Light"/>
                <w:sz w:val="20"/>
              </w:rPr>
            </w:pPr>
          </w:p>
        </w:tc>
        <w:tc>
          <w:tcPr>
            <w:tcW w:w="3543" w:type="dxa"/>
            <w:tcBorders>
              <w:top w:val="single" w:sz="6" w:space="0" w:color="auto"/>
              <w:bottom w:val="single" w:sz="6" w:space="0" w:color="auto"/>
            </w:tcBorders>
          </w:tcPr>
          <w:p w14:paraId="386BB131" w14:textId="77777777" w:rsidR="00BC1879" w:rsidRPr="00796F18" w:rsidRDefault="00BC1879" w:rsidP="00BC1879">
            <w:pPr>
              <w:pStyle w:val="ISOComments"/>
              <w:spacing w:before="0" w:line="240" w:lineRule="auto"/>
              <w:rPr>
                <w:rFonts w:ascii="Arial Nova Light" w:hAnsi="Arial Nova Light"/>
                <w:sz w:val="20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167963D1" w14:textId="77777777" w:rsidR="00BC1879" w:rsidRPr="00796F18" w:rsidRDefault="00BC1879" w:rsidP="00BC1879">
            <w:pPr>
              <w:pStyle w:val="ISOChange"/>
              <w:spacing w:before="0" w:line="240" w:lineRule="auto"/>
              <w:rPr>
                <w:rFonts w:ascii="Arial Nova Light" w:hAnsi="Arial Nova Light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49F7198C" w14:textId="77777777" w:rsidR="00BC1879" w:rsidRPr="00796F18" w:rsidRDefault="00BC1879" w:rsidP="00BC1879">
            <w:pPr>
              <w:pStyle w:val="ISOSecretObservations"/>
              <w:spacing w:before="0" w:line="240" w:lineRule="auto"/>
              <w:rPr>
                <w:rFonts w:ascii="Arial Nova Light" w:hAnsi="Arial Nova Light"/>
                <w:sz w:val="20"/>
              </w:rPr>
            </w:pPr>
          </w:p>
        </w:tc>
      </w:tr>
      <w:tr w:rsidR="00BC1879" w:rsidRPr="00796F18" w14:paraId="78E939A2" w14:textId="77777777" w:rsidTr="00BC1879">
        <w:tblPrEx>
          <w:tblBorders>
            <w:insideH w:val="none" w:sz="0" w:space="0" w:color="auto"/>
          </w:tblBorders>
        </w:tblPrEx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14:paraId="5E661495" w14:textId="77777777" w:rsidR="00BC1879" w:rsidRPr="00796F18" w:rsidRDefault="00BC1879" w:rsidP="00BC1879">
            <w:pPr>
              <w:pStyle w:val="ISOClause"/>
              <w:spacing w:before="0" w:line="240" w:lineRule="auto"/>
              <w:jc w:val="center"/>
              <w:rPr>
                <w:rFonts w:ascii="Arial Nova Light" w:hAnsi="Arial Nova Light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14:paraId="0D308920" w14:textId="77777777" w:rsidR="00BC1879" w:rsidRPr="00796F18" w:rsidRDefault="00BC1879" w:rsidP="00BC1879">
            <w:pPr>
              <w:pStyle w:val="ISOClause"/>
              <w:spacing w:before="0" w:line="240" w:lineRule="auto"/>
              <w:jc w:val="center"/>
              <w:rPr>
                <w:rFonts w:ascii="Arial Nova Light" w:hAnsi="Arial Nova Light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14:paraId="1A0940CE" w14:textId="77777777" w:rsidR="00BC1879" w:rsidRPr="00796F18" w:rsidRDefault="00BC1879" w:rsidP="00BC1879">
            <w:pPr>
              <w:pStyle w:val="ISOClause"/>
              <w:spacing w:before="0" w:line="240" w:lineRule="auto"/>
              <w:jc w:val="center"/>
              <w:rPr>
                <w:rFonts w:ascii="Arial Nova Light" w:hAnsi="Arial Nova Light"/>
                <w:sz w:val="20"/>
              </w:rPr>
            </w:pPr>
          </w:p>
        </w:tc>
        <w:tc>
          <w:tcPr>
            <w:tcW w:w="3543" w:type="dxa"/>
            <w:tcBorders>
              <w:top w:val="single" w:sz="6" w:space="0" w:color="auto"/>
              <w:bottom w:val="single" w:sz="6" w:space="0" w:color="auto"/>
            </w:tcBorders>
          </w:tcPr>
          <w:p w14:paraId="7007F0CE" w14:textId="77777777" w:rsidR="00BC1879" w:rsidRPr="00796F18" w:rsidRDefault="00BC1879" w:rsidP="00BC1879">
            <w:pPr>
              <w:pStyle w:val="ISOComments"/>
              <w:spacing w:before="0" w:line="240" w:lineRule="auto"/>
              <w:rPr>
                <w:rFonts w:ascii="Arial Nova Light" w:hAnsi="Arial Nova Light"/>
                <w:sz w:val="20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7BAE0418" w14:textId="77777777" w:rsidR="00BC1879" w:rsidRPr="00796F18" w:rsidRDefault="00BC1879" w:rsidP="00BC1879">
            <w:pPr>
              <w:pStyle w:val="ISOChange"/>
              <w:spacing w:before="0" w:line="240" w:lineRule="auto"/>
              <w:rPr>
                <w:rFonts w:ascii="Arial Nova Light" w:hAnsi="Arial Nova Light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5DE01742" w14:textId="77777777" w:rsidR="00BC1879" w:rsidRPr="00796F18" w:rsidRDefault="00BC1879" w:rsidP="00BC1879">
            <w:pPr>
              <w:pStyle w:val="ISOSecretObservations"/>
              <w:spacing w:before="0" w:line="240" w:lineRule="auto"/>
              <w:rPr>
                <w:rFonts w:ascii="Arial Nova Light" w:hAnsi="Arial Nova Light"/>
                <w:sz w:val="20"/>
              </w:rPr>
            </w:pPr>
          </w:p>
        </w:tc>
      </w:tr>
      <w:tr w:rsidR="008A46BE" w:rsidRPr="00796F18" w14:paraId="577C9370" w14:textId="77777777" w:rsidTr="00BC1879">
        <w:tblPrEx>
          <w:tblBorders>
            <w:insideH w:val="none" w:sz="0" w:space="0" w:color="auto"/>
          </w:tblBorders>
        </w:tblPrEx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14:paraId="53172C54" w14:textId="77777777" w:rsidR="008A46BE" w:rsidRPr="00796F18" w:rsidRDefault="008A46BE" w:rsidP="00BC1879">
            <w:pPr>
              <w:pStyle w:val="ISOClause"/>
              <w:spacing w:before="0" w:line="240" w:lineRule="auto"/>
              <w:jc w:val="center"/>
              <w:rPr>
                <w:rFonts w:ascii="Arial Nova Light" w:hAnsi="Arial Nova Light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14:paraId="3B0C6C35" w14:textId="77777777" w:rsidR="008A46BE" w:rsidRPr="00796F18" w:rsidRDefault="008A46BE" w:rsidP="00BC1879">
            <w:pPr>
              <w:pStyle w:val="ISOClause"/>
              <w:spacing w:before="0" w:line="240" w:lineRule="auto"/>
              <w:jc w:val="center"/>
              <w:rPr>
                <w:rFonts w:ascii="Arial Nova Light" w:hAnsi="Arial Nova Light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14:paraId="669FF0FD" w14:textId="77777777" w:rsidR="008A46BE" w:rsidRPr="00796F18" w:rsidRDefault="008A46BE" w:rsidP="00BC1879">
            <w:pPr>
              <w:pStyle w:val="ISOClause"/>
              <w:spacing w:before="0" w:line="240" w:lineRule="auto"/>
              <w:jc w:val="center"/>
              <w:rPr>
                <w:rFonts w:ascii="Arial Nova Light" w:hAnsi="Arial Nova Light"/>
                <w:sz w:val="20"/>
              </w:rPr>
            </w:pPr>
          </w:p>
        </w:tc>
        <w:tc>
          <w:tcPr>
            <w:tcW w:w="3543" w:type="dxa"/>
            <w:tcBorders>
              <w:top w:val="single" w:sz="6" w:space="0" w:color="auto"/>
              <w:bottom w:val="single" w:sz="6" w:space="0" w:color="auto"/>
            </w:tcBorders>
          </w:tcPr>
          <w:p w14:paraId="20ECFB8B" w14:textId="77777777" w:rsidR="008A46BE" w:rsidRPr="00796F18" w:rsidRDefault="008A46BE" w:rsidP="00BC1879">
            <w:pPr>
              <w:pStyle w:val="ISOComments"/>
              <w:spacing w:before="0" w:line="240" w:lineRule="auto"/>
              <w:rPr>
                <w:rFonts w:ascii="Arial Nova Light" w:hAnsi="Arial Nova Light"/>
                <w:sz w:val="20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3E7AD0F9" w14:textId="77777777" w:rsidR="008A46BE" w:rsidRPr="00796F18" w:rsidRDefault="008A46BE" w:rsidP="00BC1879">
            <w:pPr>
              <w:pStyle w:val="ISOChange"/>
              <w:spacing w:before="0" w:line="240" w:lineRule="auto"/>
              <w:rPr>
                <w:rFonts w:ascii="Arial Nova Light" w:hAnsi="Arial Nova Light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08AFB342" w14:textId="77777777" w:rsidR="008A46BE" w:rsidRPr="00796F18" w:rsidRDefault="008A46BE" w:rsidP="00BC1879">
            <w:pPr>
              <w:pStyle w:val="ISOSecretObservations"/>
              <w:spacing w:before="0" w:line="240" w:lineRule="auto"/>
              <w:rPr>
                <w:rFonts w:ascii="Arial Nova Light" w:hAnsi="Arial Nova Light"/>
                <w:sz w:val="20"/>
              </w:rPr>
            </w:pPr>
          </w:p>
        </w:tc>
      </w:tr>
      <w:tr w:rsidR="008A46BE" w:rsidRPr="00796F18" w14:paraId="300EAD60" w14:textId="77777777" w:rsidTr="00BC1879">
        <w:tblPrEx>
          <w:tblBorders>
            <w:insideH w:val="none" w:sz="0" w:space="0" w:color="auto"/>
          </w:tblBorders>
        </w:tblPrEx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14:paraId="61310CD2" w14:textId="77777777" w:rsidR="008A46BE" w:rsidRPr="00796F18" w:rsidRDefault="008A46BE" w:rsidP="00BC1879">
            <w:pPr>
              <w:pStyle w:val="ISOClause"/>
              <w:spacing w:before="0" w:line="240" w:lineRule="auto"/>
              <w:jc w:val="center"/>
              <w:rPr>
                <w:rFonts w:ascii="Arial Nova Light" w:hAnsi="Arial Nova Light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14:paraId="31C5CC07" w14:textId="77777777" w:rsidR="008A46BE" w:rsidRPr="00796F18" w:rsidRDefault="008A46BE" w:rsidP="00BC1879">
            <w:pPr>
              <w:pStyle w:val="ISOClause"/>
              <w:spacing w:before="0" w:line="240" w:lineRule="auto"/>
              <w:jc w:val="center"/>
              <w:rPr>
                <w:rFonts w:ascii="Arial Nova Light" w:hAnsi="Arial Nova Light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14:paraId="0C30E610" w14:textId="77777777" w:rsidR="008A46BE" w:rsidRPr="00796F18" w:rsidRDefault="008A46BE" w:rsidP="00BC1879">
            <w:pPr>
              <w:pStyle w:val="ISOClause"/>
              <w:spacing w:before="0" w:line="240" w:lineRule="auto"/>
              <w:jc w:val="center"/>
              <w:rPr>
                <w:rFonts w:ascii="Arial Nova Light" w:hAnsi="Arial Nova Light"/>
                <w:sz w:val="20"/>
              </w:rPr>
            </w:pPr>
          </w:p>
        </w:tc>
        <w:tc>
          <w:tcPr>
            <w:tcW w:w="3543" w:type="dxa"/>
            <w:tcBorders>
              <w:top w:val="single" w:sz="6" w:space="0" w:color="auto"/>
              <w:bottom w:val="single" w:sz="6" w:space="0" w:color="auto"/>
            </w:tcBorders>
          </w:tcPr>
          <w:p w14:paraId="4AF6AC29" w14:textId="77777777" w:rsidR="008A46BE" w:rsidRPr="00796F18" w:rsidRDefault="008A46BE" w:rsidP="00BC1879">
            <w:pPr>
              <w:pStyle w:val="ISOComments"/>
              <w:spacing w:before="0" w:line="240" w:lineRule="auto"/>
              <w:rPr>
                <w:rFonts w:ascii="Arial Nova Light" w:hAnsi="Arial Nova Light"/>
                <w:sz w:val="20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74376B25" w14:textId="77777777" w:rsidR="008A46BE" w:rsidRPr="00796F18" w:rsidRDefault="008A46BE" w:rsidP="00BC1879">
            <w:pPr>
              <w:pStyle w:val="ISOChange"/>
              <w:spacing w:before="0" w:line="240" w:lineRule="auto"/>
              <w:rPr>
                <w:rFonts w:ascii="Arial Nova Light" w:hAnsi="Arial Nova Light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0D166ADF" w14:textId="77777777" w:rsidR="008A46BE" w:rsidRPr="00796F18" w:rsidRDefault="008A46BE" w:rsidP="00BC1879">
            <w:pPr>
              <w:pStyle w:val="ISOSecretObservations"/>
              <w:spacing w:before="0" w:line="240" w:lineRule="auto"/>
              <w:rPr>
                <w:rFonts w:ascii="Arial Nova Light" w:hAnsi="Arial Nova Light"/>
                <w:sz w:val="20"/>
              </w:rPr>
            </w:pPr>
          </w:p>
        </w:tc>
      </w:tr>
      <w:tr w:rsidR="008A46BE" w:rsidRPr="00796F18" w14:paraId="00B21970" w14:textId="77777777" w:rsidTr="00BC1879">
        <w:tblPrEx>
          <w:tblBorders>
            <w:insideH w:val="none" w:sz="0" w:space="0" w:color="auto"/>
          </w:tblBorders>
        </w:tblPrEx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14:paraId="3E1E16D7" w14:textId="77777777" w:rsidR="008A46BE" w:rsidRPr="00796F18" w:rsidRDefault="008A46BE" w:rsidP="00BC1879">
            <w:pPr>
              <w:pStyle w:val="ISOClause"/>
              <w:spacing w:before="0" w:line="240" w:lineRule="auto"/>
              <w:jc w:val="center"/>
              <w:rPr>
                <w:rFonts w:ascii="Arial Nova Light" w:hAnsi="Arial Nova Light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14:paraId="235EFD37" w14:textId="77777777" w:rsidR="008A46BE" w:rsidRPr="00796F18" w:rsidRDefault="008A46BE" w:rsidP="00BC1879">
            <w:pPr>
              <w:pStyle w:val="ISOClause"/>
              <w:spacing w:before="0" w:line="240" w:lineRule="auto"/>
              <w:jc w:val="center"/>
              <w:rPr>
                <w:rFonts w:ascii="Arial Nova Light" w:hAnsi="Arial Nova Light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14:paraId="0E24E8EC" w14:textId="77777777" w:rsidR="008A46BE" w:rsidRPr="00796F18" w:rsidRDefault="008A46BE" w:rsidP="00BC1879">
            <w:pPr>
              <w:pStyle w:val="ISOClause"/>
              <w:spacing w:before="0" w:line="240" w:lineRule="auto"/>
              <w:jc w:val="center"/>
              <w:rPr>
                <w:rFonts w:ascii="Arial Nova Light" w:hAnsi="Arial Nova Light"/>
                <w:sz w:val="20"/>
              </w:rPr>
            </w:pPr>
          </w:p>
        </w:tc>
        <w:tc>
          <w:tcPr>
            <w:tcW w:w="3543" w:type="dxa"/>
            <w:tcBorders>
              <w:top w:val="single" w:sz="6" w:space="0" w:color="auto"/>
              <w:bottom w:val="single" w:sz="6" w:space="0" w:color="auto"/>
            </w:tcBorders>
          </w:tcPr>
          <w:p w14:paraId="39085337" w14:textId="77777777" w:rsidR="008A46BE" w:rsidRPr="00796F18" w:rsidRDefault="008A46BE" w:rsidP="00BC1879">
            <w:pPr>
              <w:pStyle w:val="ISOComments"/>
              <w:spacing w:before="0" w:line="240" w:lineRule="auto"/>
              <w:rPr>
                <w:rFonts w:ascii="Arial Nova Light" w:hAnsi="Arial Nova Light"/>
                <w:sz w:val="20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0F6D48A3" w14:textId="77777777" w:rsidR="008A46BE" w:rsidRPr="00796F18" w:rsidRDefault="008A46BE" w:rsidP="00BC1879">
            <w:pPr>
              <w:pStyle w:val="ISOChange"/>
              <w:spacing w:before="0" w:line="240" w:lineRule="auto"/>
              <w:rPr>
                <w:rFonts w:ascii="Arial Nova Light" w:hAnsi="Arial Nova Light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6E885F04" w14:textId="77777777" w:rsidR="008A46BE" w:rsidRPr="00796F18" w:rsidRDefault="008A46BE" w:rsidP="00BC1879">
            <w:pPr>
              <w:pStyle w:val="ISOSecretObservations"/>
              <w:spacing w:before="0" w:line="240" w:lineRule="auto"/>
              <w:rPr>
                <w:rFonts w:ascii="Arial Nova Light" w:hAnsi="Arial Nova Light"/>
                <w:sz w:val="20"/>
              </w:rPr>
            </w:pPr>
          </w:p>
        </w:tc>
      </w:tr>
      <w:tr w:rsidR="008A46BE" w:rsidRPr="00796F18" w14:paraId="642974D7" w14:textId="77777777" w:rsidTr="00BC1879">
        <w:tblPrEx>
          <w:tblBorders>
            <w:insideH w:val="none" w:sz="0" w:space="0" w:color="auto"/>
          </w:tblBorders>
        </w:tblPrEx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14:paraId="4B869044" w14:textId="77777777" w:rsidR="008A46BE" w:rsidRPr="00796F18" w:rsidRDefault="008A46BE" w:rsidP="00BC1879">
            <w:pPr>
              <w:pStyle w:val="ISOClause"/>
              <w:spacing w:before="0" w:line="240" w:lineRule="auto"/>
              <w:jc w:val="center"/>
              <w:rPr>
                <w:rFonts w:ascii="Arial Nova Light" w:hAnsi="Arial Nova Light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14:paraId="04594B7D" w14:textId="77777777" w:rsidR="008A46BE" w:rsidRPr="00796F18" w:rsidRDefault="008A46BE" w:rsidP="00BC1879">
            <w:pPr>
              <w:pStyle w:val="ISOClause"/>
              <w:spacing w:before="0" w:line="240" w:lineRule="auto"/>
              <w:jc w:val="center"/>
              <w:rPr>
                <w:rFonts w:ascii="Arial Nova Light" w:hAnsi="Arial Nova Light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14:paraId="70B19DA0" w14:textId="77777777" w:rsidR="008A46BE" w:rsidRPr="00796F18" w:rsidRDefault="008A46BE" w:rsidP="00BC1879">
            <w:pPr>
              <w:pStyle w:val="ISOClause"/>
              <w:spacing w:before="0" w:line="240" w:lineRule="auto"/>
              <w:jc w:val="center"/>
              <w:rPr>
                <w:rFonts w:ascii="Arial Nova Light" w:hAnsi="Arial Nova Light"/>
                <w:sz w:val="20"/>
              </w:rPr>
            </w:pPr>
          </w:p>
        </w:tc>
        <w:tc>
          <w:tcPr>
            <w:tcW w:w="3543" w:type="dxa"/>
            <w:tcBorders>
              <w:top w:val="single" w:sz="6" w:space="0" w:color="auto"/>
              <w:bottom w:val="single" w:sz="6" w:space="0" w:color="auto"/>
            </w:tcBorders>
          </w:tcPr>
          <w:p w14:paraId="68F8EB33" w14:textId="77777777" w:rsidR="008A46BE" w:rsidRPr="00796F18" w:rsidRDefault="008A46BE" w:rsidP="00BC1879">
            <w:pPr>
              <w:pStyle w:val="ISOComments"/>
              <w:spacing w:before="0" w:line="240" w:lineRule="auto"/>
              <w:rPr>
                <w:rFonts w:ascii="Arial Nova Light" w:hAnsi="Arial Nova Light"/>
                <w:sz w:val="20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3063E8E8" w14:textId="77777777" w:rsidR="008A46BE" w:rsidRPr="00796F18" w:rsidRDefault="008A46BE" w:rsidP="00BC1879">
            <w:pPr>
              <w:pStyle w:val="ISOChange"/>
              <w:spacing w:before="0" w:line="240" w:lineRule="auto"/>
              <w:rPr>
                <w:rFonts w:ascii="Arial Nova Light" w:hAnsi="Arial Nova Light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03EADCE8" w14:textId="77777777" w:rsidR="008A46BE" w:rsidRPr="00796F18" w:rsidRDefault="008A46BE" w:rsidP="00BC1879">
            <w:pPr>
              <w:pStyle w:val="ISOSecretObservations"/>
              <w:spacing w:before="0" w:line="240" w:lineRule="auto"/>
              <w:rPr>
                <w:rFonts w:ascii="Arial Nova Light" w:hAnsi="Arial Nova Light"/>
                <w:sz w:val="20"/>
              </w:rPr>
            </w:pPr>
          </w:p>
        </w:tc>
      </w:tr>
      <w:tr w:rsidR="008A46BE" w:rsidRPr="00796F18" w14:paraId="2419FC88" w14:textId="77777777" w:rsidTr="00BC1879">
        <w:tblPrEx>
          <w:tblBorders>
            <w:insideH w:val="none" w:sz="0" w:space="0" w:color="auto"/>
          </w:tblBorders>
        </w:tblPrEx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14:paraId="25743DAA" w14:textId="77777777" w:rsidR="008A46BE" w:rsidRPr="00796F18" w:rsidRDefault="008A46BE" w:rsidP="00BC1879">
            <w:pPr>
              <w:pStyle w:val="ISOClause"/>
              <w:spacing w:before="0" w:line="240" w:lineRule="auto"/>
              <w:jc w:val="center"/>
              <w:rPr>
                <w:rFonts w:ascii="Arial Nova Light" w:hAnsi="Arial Nova Light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14:paraId="776E6943" w14:textId="77777777" w:rsidR="008A46BE" w:rsidRPr="00796F18" w:rsidRDefault="008A46BE" w:rsidP="00BC1879">
            <w:pPr>
              <w:pStyle w:val="ISOClause"/>
              <w:spacing w:before="0" w:line="240" w:lineRule="auto"/>
              <w:jc w:val="center"/>
              <w:rPr>
                <w:rFonts w:ascii="Arial Nova Light" w:hAnsi="Arial Nova Light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14:paraId="61C92C9E" w14:textId="77777777" w:rsidR="008A46BE" w:rsidRPr="00796F18" w:rsidRDefault="008A46BE" w:rsidP="00BC1879">
            <w:pPr>
              <w:pStyle w:val="ISOClause"/>
              <w:spacing w:before="0" w:line="240" w:lineRule="auto"/>
              <w:jc w:val="center"/>
              <w:rPr>
                <w:rFonts w:ascii="Arial Nova Light" w:hAnsi="Arial Nova Light"/>
                <w:sz w:val="20"/>
              </w:rPr>
            </w:pPr>
          </w:p>
        </w:tc>
        <w:tc>
          <w:tcPr>
            <w:tcW w:w="3543" w:type="dxa"/>
            <w:tcBorders>
              <w:top w:val="single" w:sz="6" w:space="0" w:color="auto"/>
              <w:bottom w:val="single" w:sz="6" w:space="0" w:color="auto"/>
            </w:tcBorders>
          </w:tcPr>
          <w:p w14:paraId="7DC19E35" w14:textId="77777777" w:rsidR="008A46BE" w:rsidRPr="00796F18" w:rsidRDefault="008A46BE" w:rsidP="00BC1879">
            <w:pPr>
              <w:pStyle w:val="ISOComments"/>
              <w:spacing w:before="0" w:line="240" w:lineRule="auto"/>
              <w:rPr>
                <w:rFonts w:ascii="Arial Nova Light" w:hAnsi="Arial Nova Light"/>
                <w:sz w:val="20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07DF5E47" w14:textId="77777777" w:rsidR="008A46BE" w:rsidRPr="00796F18" w:rsidRDefault="008A46BE" w:rsidP="00BC1879">
            <w:pPr>
              <w:pStyle w:val="ISOChange"/>
              <w:spacing w:before="0" w:line="240" w:lineRule="auto"/>
              <w:rPr>
                <w:rFonts w:ascii="Arial Nova Light" w:hAnsi="Arial Nova Light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1F30898F" w14:textId="77777777" w:rsidR="008A46BE" w:rsidRPr="00796F18" w:rsidRDefault="008A46BE" w:rsidP="00BC1879">
            <w:pPr>
              <w:pStyle w:val="ISOSecretObservations"/>
              <w:spacing w:before="0" w:line="240" w:lineRule="auto"/>
              <w:rPr>
                <w:rFonts w:ascii="Arial Nova Light" w:hAnsi="Arial Nova Light"/>
                <w:sz w:val="20"/>
              </w:rPr>
            </w:pPr>
          </w:p>
        </w:tc>
      </w:tr>
      <w:tr w:rsidR="008A46BE" w:rsidRPr="00796F18" w14:paraId="6BA6EFB1" w14:textId="77777777" w:rsidTr="00BC1879">
        <w:tblPrEx>
          <w:tblBorders>
            <w:insideH w:val="none" w:sz="0" w:space="0" w:color="auto"/>
          </w:tblBorders>
        </w:tblPrEx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14:paraId="4F98F321" w14:textId="77777777" w:rsidR="008A46BE" w:rsidRPr="00796F18" w:rsidRDefault="008A46BE" w:rsidP="00BC1879">
            <w:pPr>
              <w:pStyle w:val="ISOClause"/>
              <w:spacing w:before="0" w:line="240" w:lineRule="auto"/>
              <w:jc w:val="center"/>
              <w:rPr>
                <w:rFonts w:ascii="Arial Nova Light" w:hAnsi="Arial Nova Light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14:paraId="39B425B6" w14:textId="77777777" w:rsidR="008A46BE" w:rsidRPr="00796F18" w:rsidRDefault="008A46BE" w:rsidP="00BC1879">
            <w:pPr>
              <w:pStyle w:val="ISOClause"/>
              <w:spacing w:before="0" w:line="240" w:lineRule="auto"/>
              <w:jc w:val="center"/>
              <w:rPr>
                <w:rFonts w:ascii="Arial Nova Light" w:hAnsi="Arial Nova Light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14:paraId="4F178019" w14:textId="77777777" w:rsidR="008A46BE" w:rsidRPr="00796F18" w:rsidRDefault="008A46BE" w:rsidP="00BC1879">
            <w:pPr>
              <w:pStyle w:val="ISOClause"/>
              <w:spacing w:before="0" w:line="240" w:lineRule="auto"/>
              <w:jc w:val="center"/>
              <w:rPr>
                <w:rFonts w:ascii="Arial Nova Light" w:hAnsi="Arial Nova Light"/>
                <w:sz w:val="20"/>
              </w:rPr>
            </w:pPr>
          </w:p>
        </w:tc>
        <w:tc>
          <w:tcPr>
            <w:tcW w:w="3543" w:type="dxa"/>
            <w:tcBorders>
              <w:top w:val="single" w:sz="6" w:space="0" w:color="auto"/>
              <w:bottom w:val="single" w:sz="6" w:space="0" w:color="auto"/>
            </w:tcBorders>
          </w:tcPr>
          <w:p w14:paraId="539A15C6" w14:textId="77777777" w:rsidR="008A46BE" w:rsidRPr="00796F18" w:rsidRDefault="008A46BE" w:rsidP="00BC1879">
            <w:pPr>
              <w:pStyle w:val="ISOComments"/>
              <w:spacing w:before="0" w:line="240" w:lineRule="auto"/>
              <w:rPr>
                <w:rFonts w:ascii="Arial Nova Light" w:hAnsi="Arial Nova Light"/>
                <w:sz w:val="20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59422CD6" w14:textId="77777777" w:rsidR="008A46BE" w:rsidRPr="00796F18" w:rsidRDefault="008A46BE" w:rsidP="00BC1879">
            <w:pPr>
              <w:pStyle w:val="ISOChange"/>
              <w:spacing w:before="0" w:line="240" w:lineRule="auto"/>
              <w:rPr>
                <w:rFonts w:ascii="Arial Nova Light" w:hAnsi="Arial Nova Light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5ABEFAC3" w14:textId="77777777" w:rsidR="008A46BE" w:rsidRPr="00796F18" w:rsidRDefault="008A46BE" w:rsidP="00BC1879">
            <w:pPr>
              <w:pStyle w:val="ISOSecretObservations"/>
              <w:spacing w:before="0" w:line="240" w:lineRule="auto"/>
              <w:rPr>
                <w:rFonts w:ascii="Arial Nova Light" w:hAnsi="Arial Nova Light"/>
                <w:sz w:val="20"/>
              </w:rPr>
            </w:pPr>
          </w:p>
        </w:tc>
      </w:tr>
      <w:tr w:rsidR="008A46BE" w:rsidRPr="00796F18" w14:paraId="4D3A07A7" w14:textId="77777777" w:rsidTr="00BC1879">
        <w:tblPrEx>
          <w:tblBorders>
            <w:insideH w:val="none" w:sz="0" w:space="0" w:color="auto"/>
          </w:tblBorders>
        </w:tblPrEx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14:paraId="7E4645DE" w14:textId="77777777" w:rsidR="008A46BE" w:rsidRPr="00796F18" w:rsidRDefault="008A46BE" w:rsidP="00BC1879">
            <w:pPr>
              <w:pStyle w:val="ISOClause"/>
              <w:spacing w:before="0" w:line="240" w:lineRule="auto"/>
              <w:jc w:val="center"/>
              <w:rPr>
                <w:rFonts w:ascii="Arial Nova Light" w:hAnsi="Arial Nova Light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14:paraId="68F35D7E" w14:textId="77777777" w:rsidR="008A46BE" w:rsidRPr="00796F18" w:rsidRDefault="008A46BE" w:rsidP="00BC1879">
            <w:pPr>
              <w:pStyle w:val="ISOClause"/>
              <w:spacing w:before="0" w:line="240" w:lineRule="auto"/>
              <w:jc w:val="center"/>
              <w:rPr>
                <w:rFonts w:ascii="Arial Nova Light" w:hAnsi="Arial Nova Light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14:paraId="5B5690C0" w14:textId="77777777" w:rsidR="008A46BE" w:rsidRPr="00796F18" w:rsidRDefault="008A46BE" w:rsidP="00BC1879">
            <w:pPr>
              <w:pStyle w:val="ISOClause"/>
              <w:spacing w:before="0" w:line="240" w:lineRule="auto"/>
              <w:jc w:val="center"/>
              <w:rPr>
                <w:rFonts w:ascii="Arial Nova Light" w:hAnsi="Arial Nova Light"/>
                <w:sz w:val="20"/>
              </w:rPr>
            </w:pPr>
          </w:p>
        </w:tc>
        <w:tc>
          <w:tcPr>
            <w:tcW w:w="3543" w:type="dxa"/>
            <w:tcBorders>
              <w:top w:val="single" w:sz="6" w:space="0" w:color="auto"/>
              <w:bottom w:val="single" w:sz="6" w:space="0" w:color="auto"/>
            </w:tcBorders>
          </w:tcPr>
          <w:p w14:paraId="22FBF7C2" w14:textId="77777777" w:rsidR="008A46BE" w:rsidRPr="00796F18" w:rsidRDefault="008A46BE" w:rsidP="00BC1879">
            <w:pPr>
              <w:pStyle w:val="ISOComments"/>
              <w:spacing w:before="0" w:line="240" w:lineRule="auto"/>
              <w:rPr>
                <w:rFonts w:ascii="Arial Nova Light" w:hAnsi="Arial Nova Light"/>
                <w:sz w:val="20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375C976F" w14:textId="77777777" w:rsidR="008A46BE" w:rsidRPr="00796F18" w:rsidRDefault="008A46BE" w:rsidP="00BC1879">
            <w:pPr>
              <w:pStyle w:val="ISOChange"/>
              <w:spacing w:before="0" w:line="240" w:lineRule="auto"/>
              <w:rPr>
                <w:rFonts w:ascii="Arial Nova Light" w:hAnsi="Arial Nova Light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762A3B83" w14:textId="77777777" w:rsidR="008A46BE" w:rsidRPr="00796F18" w:rsidRDefault="008A46BE" w:rsidP="00BC1879">
            <w:pPr>
              <w:pStyle w:val="ISOSecretObservations"/>
              <w:spacing w:before="0" w:line="240" w:lineRule="auto"/>
              <w:rPr>
                <w:rFonts w:ascii="Arial Nova Light" w:hAnsi="Arial Nova Light"/>
                <w:sz w:val="20"/>
              </w:rPr>
            </w:pPr>
          </w:p>
        </w:tc>
      </w:tr>
      <w:tr w:rsidR="008A46BE" w:rsidRPr="00796F18" w14:paraId="158E3E53" w14:textId="77777777" w:rsidTr="00BC1879">
        <w:tblPrEx>
          <w:tblBorders>
            <w:insideH w:val="none" w:sz="0" w:space="0" w:color="auto"/>
          </w:tblBorders>
        </w:tblPrEx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14:paraId="46445D45" w14:textId="77777777" w:rsidR="008A46BE" w:rsidRPr="00796F18" w:rsidRDefault="008A46BE" w:rsidP="00BC1879">
            <w:pPr>
              <w:pStyle w:val="ISOClause"/>
              <w:spacing w:before="0" w:line="240" w:lineRule="auto"/>
              <w:jc w:val="center"/>
              <w:rPr>
                <w:rFonts w:ascii="Arial Nova Light" w:hAnsi="Arial Nova Light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14:paraId="47BB0478" w14:textId="77777777" w:rsidR="008A46BE" w:rsidRPr="00796F18" w:rsidRDefault="008A46BE" w:rsidP="00BC1879">
            <w:pPr>
              <w:pStyle w:val="ISOClause"/>
              <w:spacing w:before="0" w:line="240" w:lineRule="auto"/>
              <w:jc w:val="center"/>
              <w:rPr>
                <w:rFonts w:ascii="Arial Nova Light" w:hAnsi="Arial Nova Light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14:paraId="6CA758B7" w14:textId="77777777" w:rsidR="008A46BE" w:rsidRPr="00796F18" w:rsidRDefault="008A46BE" w:rsidP="00BC1879">
            <w:pPr>
              <w:pStyle w:val="ISOClause"/>
              <w:spacing w:before="0" w:line="240" w:lineRule="auto"/>
              <w:jc w:val="center"/>
              <w:rPr>
                <w:rFonts w:ascii="Arial Nova Light" w:hAnsi="Arial Nova Light"/>
                <w:sz w:val="20"/>
              </w:rPr>
            </w:pPr>
          </w:p>
        </w:tc>
        <w:tc>
          <w:tcPr>
            <w:tcW w:w="3543" w:type="dxa"/>
            <w:tcBorders>
              <w:top w:val="single" w:sz="6" w:space="0" w:color="auto"/>
              <w:bottom w:val="single" w:sz="6" w:space="0" w:color="auto"/>
            </w:tcBorders>
          </w:tcPr>
          <w:p w14:paraId="6B035E9C" w14:textId="77777777" w:rsidR="008A46BE" w:rsidRPr="00796F18" w:rsidRDefault="008A46BE" w:rsidP="00BC1879">
            <w:pPr>
              <w:pStyle w:val="ISOComments"/>
              <w:spacing w:before="0" w:line="240" w:lineRule="auto"/>
              <w:rPr>
                <w:rFonts w:ascii="Arial Nova Light" w:hAnsi="Arial Nova Light"/>
                <w:sz w:val="20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7B5189DE" w14:textId="77777777" w:rsidR="008A46BE" w:rsidRPr="00796F18" w:rsidRDefault="008A46BE" w:rsidP="00BC1879">
            <w:pPr>
              <w:pStyle w:val="ISOChange"/>
              <w:spacing w:before="0" w:line="240" w:lineRule="auto"/>
              <w:rPr>
                <w:rFonts w:ascii="Arial Nova Light" w:hAnsi="Arial Nova Light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02230BF4" w14:textId="77777777" w:rsidR="008A46BE" w:rsidRPr="00796F18" w:rsidRDefault="008A46BE" w:rsidP="00BC1879">
            <w:pPr>
              <w:pStyle w:val="ISOSecretObservations"/>
              <w:spacing w:before="0" w:line="240" w:lineRule="auto"/>
              <w:rPr>
                <w:rFonts w:ascii="Arial Nova Light" w:hAnsi="Arial Nova Light"/>
                <w:sz w:val="20"/>
              </w:rPr>
            </w:pPr>
          </w:p>
        </w:tc>
      </w:tr>
      <w:tr w:rsidR="008A46BE" w:rsidRPr="00796F18" w14:paraId="7108F210" w14:textId="77777777" w:rsidTr="00BC1879">
        <w:tblPrEx>
          <w:tblBorders>
            <w:insideH w:val="none" w:sz="0" w:space="0" w:color="auto"/>
          </w:tblBorders>
        </w:tblPrEx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14:paraId="0CF9AFDA" w14:textId="77777777" w:rsidR="008A46BE" w:rsidRPr="00796F18" w:rsidRDefault="008A46BE" w:rsidP="00BC1879">
            <w:pPr>
              <w:pStyle w:val="ISOClause"/>
              <w:spacing w:before="0" w:line="240" w:lineRule="auto"/>
              <w:jc w:val="center"/>
              <w:rPr>
                <w:rFonts w:ascii="Arial Nova Light" w:hAnsi="Arial Nova Light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14:paraId="61DC036D" w14:textId="77777777" w:rsidR="008A46BE" w:rsidRPr="00796F18" w:rsidRDefault="008A46BE" w:rsidP="00BC1879">
            <w:pPr>
              <w:pStyle w:val="ISOClause"/>
              <w:spacing w:before="0" w:line="240" w:lineRule="auto"/>
              <w:jc w:val="center"/>
              <w:rPr>
                <w:rFonts w:ascii="Arial Nova Light" w:hAnsi="Arial Nova Light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14:paraId="507C6681" w14:textId="77777777" w:rsidR="008A46BE" w:rsidRPr="00796F18" w:rsidRDefault="008A46BE" w:rsidP="00BC1879">
            <w:pPr>
              <w:pStyle w:val="ISOClause"/>
              <w:spacing w:before="0" w:line="240" w:lineRule="auto"/>
              <w:jc w:val="center"/>
              <w:rPr>
                <w:rFonts w:ascii="Arial Nova Light" w:hAnsi="Arial Nova Light"/>
                <w:sz w:val="20"/>
              </w:rPr>
            </w:pPr>
          </w:p>
        </w:tc>
        <w:tc>
          <w:tcPr>
            <w:tcW w:w="3543" w:type="dxa"/>
            <w:tcBorders>
              <w:top w:val="single" w:sz="6" w:space="0" w:color="auto"/>
              <w:bottom w:val="single" w:sz="6" w:space="0" w:color="auto"/>
            </w:tcBorders>
          </w:tcPr>
          <w:p w14:paraId="4F755102" w14:textId="77777777" w:rsidR="008A46BE" w:rsidRPr="00796F18" w:rsidRDefault="008A46BE" w:rsidP="00BC1879">
            <w:pPr>
              <w:pStyle w:val="ISOComments"/>
              <w:spacing w:before="0" w:line="240" w:lineRule="auto"/>
              <w:rPr>
                <w:rFonts w:ascii="Arial Nova Light" w:hAnsi="Arial Nova Light"/>
                <w:sz w:val="20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62B19403" w14:textId="77777777" w:rsidR="008A46BE" w:rsidRPr="00796F18" w:rsidRDefault="008A46BE" w:rsidP="00BC1879">
            <w:pPr>
              <w:pStyle w:val="ISOChange"/>
              <w:spacing w:before="0" w:line="240" w:lineRule="auto"/>
              <w:rPr>
                <w:rFonts w:ascii="Arial Nova Light" w:hAnsi="Arial Nova Light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51883292" w14:textId="77777777" w:rsidR="008A46BE" w:rsidRPr="00796F18" w:rsidRDefault="008A46BE" w:rsidP="00BC1879">
            <w:pPr>
              <w:pStyle w:val="ISOSecretObservations"/>
              <w:spacing w:before="0" w:line="240" w:lineRule="auto"/>
              <w:rPr>
                <w:rFonts w:ascii="Arial Nova Light" w:hAnsi="Arial Nova Light"/>
                <w:sz w:val="20"/>
              </w:rPr>
            </w:pPr>
          </w:p>
        </w:tc>
      </w:tr>
      <w:tr w:rsidR="008A46BE" w:rsidRPr="00796F18" w14:paraId="668D7671" w14:textId="77777777" w:rsidTr="00BC1879">
        <w:tblPrEx>
          <w:tblBorders>
            <w:insideH w:val="none" w:sz="0" w:space="0" w:color="auto"/>
          </w:tblBorders>
        </w:tblPrEx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14:paraId="7F3B46A5" w14:textId="77777777" w:rsidR="008A46BE" w:rsidRPr="00796F18" w:rsidRDefault="008A46BE" w:rsidP="00BC1879">
            <w:pPr>
              <w:pStyle w:val="ISOClause"/>
              <w:spacing w:before="0" w:line="240" w:lineRule="auto"/>
              <w:jc w:val="center"/>
              <w:rPr>
                <w:rFonts w:ascii="Arial Nova Light" w:hAnsi="Arial Nova Light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14:paraId="20122B71" w14:textId="77777777" w:rsidR="008A46BE" w:rsidRPr="00796F18" w:rsidRDefault="008A46BE" w:rsidP="00BC1879">
            <w:pPr>
              <w:pStyle w:val="ISOClause"/>
              <w:spacing w:before="0" w:line="240" w:lineRule="auto"/>
              <w:jc w:val="center"/>
              <w:rPr>
                <w:rFonts w:ascii="Arial Nova Light" w:hAnsi="Arial Nova Light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14:paraId="74195F7F" w14:textId="77777777" w:rsidR="008A46BE" w:rsidRPr="00796F18" w:rsidRDefault="008A46BE" w:rsidP="00BC1879">
            <w:pPr>
              <w:pStyle w:val="ISOClause"/>
              <w:spacing w:before="0" w:line="240" w:lineRule="auto"/>
              <w:jc w:val="center"/>
              <w:rPr>
                <w:rFonts w:ascii="Arial Nova Light" w:hAnsi="Arial Nova Light"/>
                <w:sz w:val="20"/>
              </w:rPr>
            </w:pPr>
          </w:p>
        </w:tc>
        <w:tc>
          <w:tcPr>
            <w:tcW w:w="3543" w:type="dxa"/>
            <w:tcBorders>
              <w:top w:val="single" w:sz="6" w:space="0" w:color="auto"/>
              <w:bottom w:val="single" w:sz="6" w:space="0" w:color="auto"/>
            </w:tcBorders>
          </w:tcPr>
          <w:p w14:paraId="0C7175FD" w14:textId="77777777" w:rsidR="008A46BE" w:rsidRPr="00796F18" w:rsidRDefault="008A46BE" w:rsidP="00BC1879">
            <w:pPr>
              <w:pStyle w:val="ISOComments"/>
              <w:spacing w:before="0" w:line="240" w:lineRule="auto"/>
              <w:rPr>
                <w:rFonts w:ascii="Arial Nova Light" w:hAnsi="Arial Nova Light"/>
                <w:sz w:val="20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77C81F48" w14:textId="77777777" w:rsidR="008A46BE" w:rsidRPr="00796F18" w:rsidRDefault="008A46BE" w:rsidP="00BC1879">
            <w:pPr>
              <w:pStyle w:val="ISOChange"/>
              <w:spacing w:before="0" w:line="240" w:lineRule="auto"/>
              <w:rPr>
                <w:rFonts w:ascii="Arial Nova Light" w:hAnsi="Arial Nova Light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53650C15" w14:textId="77777777" w:rsidR="008A46BE" w:rsidRPr="00796F18" w:rsidRDefault="008A46BE" w:rsidP="00BC1879">
            <w:pPr>
              <w:pStyle w:val="ISOSecretObservations"/>
              <w:spacing w:before="0" w:line="240" w:lineRule="auto"/>
              <w:rPr>
                <w:rFonts w:ascii="Arial Nova Light" w:hAnsi="Arial Nova Light"/>
                <w:sz w:val="20"/>
              </w:rPr>
            </w:pPr>
          </w:p>
        </w:tc>
      </w:tr>
      <w:tr w:rsidR="00BC1879" w:rsidRPr="00796F18" w14:paraId="37775151" w14:textId="77777777" w:rsidTr="00BC1879">
        <w:tblPrEx>
          <w:tblBorders>
            <w:insideH w:val="none" w:sz="0" w:space="0" w:color="auto"/>
          </w:tblBorders>
        </w:tblPrEx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14:paraId="36DD26AA" w14:textId="77777777" w:rsidR="00BC1879" w:rsidRPr="00796F18" w:rsidRDefault="00BC1879" w:rsidP="00BC1879">
            <w:pPr>
              <w:pStyle w:val="ISOClause"/>
              <w:spacing w:before="0" w:line="240" w:lineRule="auto"/>
              <w:jc w:val="center"/>
              <w:rPr>
                <w:rFonts w:ascii="Arial Nova Light" w:hAnsi="Arial Nova Light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14:paraId="5D2125DE" w14:textId="77777777" w:rsidR="00BC1879" w:rsidRPr="00796F18" w:rsidRDefault="00BC1879" w:rsidP="00BC1879">
            <w:pPr>
              <w:pStyle w:val="ISOClause"/>
              <w:spacing w:before="0" w:line="240" w:lineRule="auto"/>
              <w:jc w:val="center"/>
              <w:rPr>
                <w:rFonts w:ascii="Arial Nova Light" w:hAnsi="Arial Nova Light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14:paraId="5BB694E2" w14:textId="77777777" w:rsidR="00BC1879" w:rsidRPr="00796F18" w:rsidRDefault="00BC1879" w:rsidP="00BC1879">
            <w:pPr>
              <w:pStyle w:val="ISOClause"/>
              <w:spacing w:before="0" w:line="240" w:lineRule="auto"/>
              <w:jc w:val="center"/>
              <w:rPr>
                <w:rFonts w:ascii="Arial Nova Light" w:hAnsi="Arial Nova Light"/>
                <w:sz w:val="20"/>
              </w:rPr>
            </w:pPr>
          </w:p>
        </w:tc>
        <w:tc>
          <w:tcPr>
            <w:tcW w:w="3543" w:type="dxa"/>
            <w:tcBorders>
              <w:top w:val="single" w:sz="6" w:space="0" w:color="auto"/>
              <w:bottom w:val="single" w:sz="6" w:space="0" w:color="auto"/>
            </w:tcBorders>
          </w:tcPr>
          <w:p w14:paraId="067A76C6" w14:textId="77777777" w:rsidR="00BC1879" w:rsidRPr="00796F18" w:rsidRDefault="00BC1879" w:rsidP="00BC1879">
            <w:pPr>
              <w:pStyle w:val="ISOComments"/>
              <w:spacing w:before="0" w:line="240" w:lineRule="auto"/>
              <w:rPr>
                <w:rFonts w:ascii="Arial Nova Light" w:hAnsi="Arial Nova Light"/>
                <w:sz w:val="20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232B4726" w14:textId="77777777" w:rsidR="00BC1879" w:rsidRPr="00796F18" w:rsidRDefault="00BC1879" w:rsidP="00BC1879">
            <w:pPr>
              <w:pStyle w:val="ISOChange"/>
              <w:spacing w:before="0" w:line="240" w:lineRule="auto"/>
              <w:rPr>
                <w:rFonts w:ascii="Arial Nova Light" w:hAnsi="Arial Nova Light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4E553FA4" w14:textId="77777777" w:rsidR="00BC1879" w:rsidRPr="00796F18" w:rsidRDefault="00BC1879" w:rsidP="00BC1879">
            <w:pPr>
              <w:pStyle w:val="ISOSecretObservations"/>
              <w:spacing w:before="0" w:line="240" w:lineRule="auto"/>
              <w:rPr>
                <w:rFonts w:ascii="Arial Nova Light" w:hAnsi="Arial Nova Light"/>
                <w:sz w:val="20"/>
              </w:rPr>
            </w:pPr>
          </w:p>
        </w:tc>
      </w:tr>
      <w:tr w:rsidR="00BF741D" w:rsidRPr="00796F18" w14:paraId="2B70961A" w14:textId="77777777" w:rsidTr="00BC1879">
        <w:tblPrEx>
          <w:tblBorders>
            <w:insideH w:val="none" w:sz="0" w:space="0" w:color="auto"/>
          </w:tblBorders>
        </w:tblPrEx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14:paraId="027348B9" w14:textId="77777777" w:rsidR="00BF741D" w:rsidRPr="00796F18" w:rsidRDefault="00BF741D" w:rsidP="00BC1879">
            <w:pPr>
              <w:pStyle w:val="ISOClause"/>
              <w:spacing w:before="0" w:line="240" w:lineRule="auto"/>
              <w:jc w:val="center"/>
              <w:rPr>
                <w:rFonts w:ascii="Arial Nova Light" w:hAnsi="Arial Nova Light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14:paraId="1BB9919D" w14:textId="77777777" w:rsidR="00BF741D" w:rsidRPr="00796F18" w:rsidRDefault="00BF741D" w:rsidP="00BC1879">
            <w:pPr>
              <w:pStyle w:val="ISOClause"/>
              <w:spacing w:before="0" w:line="240" w:lineRule="auto"/>
              <w:jc w:val="center"/>
              <w:rPr>
                <w:rFonts w:ascii="Arial Nova Light" w:hAnsi="Arial Nova Light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14:paraId="3913F48D" w14:textId="77777777" w:rsidR="00BF741D" w:rsidRPr="00796F18" w:rsidRDefault="00BF741D" w:rsidP="00BC1879">
            <w:pPr>
              <w:pStyle w:val="ISOClause"/>
              <w:spacing w:before="0" w:line="240" w:lineRule="auto"/>
              <w:jc w:val="center"/>
              <w:rPr>
                <w:rFonts w:ascii="Arial Nova Light" w:hAnsi="Arial Nova Light"/>
                <w:sz w:val="20"/>
              </w:rPr>
            </w:pPr>
          </w:p>
        </w:tc>
        <w:tc>
          <w:tcPr>
            <w:tcW w:w="3543" w:type="dxa"/>
            <w:tcBorders>
              <w:top w:val="single" w:sz="6" w:space="0" w:color="auto"/>
              <w:bottom w:val="single" w:sz="6" w:space="0" w:color="auto"/>
            </w:tcBorders>
          </w:tcPr>
          <w:p w14:paraId="4D999EC3" w14:textId="77777777" w:rsidR="00BF741D" w:rsidRPr="00796F18" w:rsidRDefault="00BF741D" w:rsidP="00BC1879">
            <w:pPr>
              <w:pStyle w:val="ISOComments"/>
              <w:spacing w:before="0" w:line="240" w:lineRule="auto"/>
              <w:rPr>
                <w:rFonts w:ascii="Arial Nova Light" w:hAnsi="Arial Nova Light"/>
                <w:sz w:val="20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196C7B01" w14:textId="77777777" w:rsidR="00BF741D" w:rsidRPr="00796F18" w:rsidRDefault="00BF741D" w:rsidP="00BC1879">
            <w:pPr>
              <w:pStyle w:val="ISOChange"/>
              <w:spacing w:before="0" w:line="240" w:lineRule="auto"/>
              <w:rPr>
                <w:rFonts w:ascii="Arial Nova Light" w:hAnsi="Arial Nova Light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71B798DF" w14:textId="77777777" w:rsidR="00BF741D" w:rsidRPr="00796F18" w:rsidRDefault="00BF741D" w:rsidP="00BC1879">
            <w:pPr>
              <w:pStyle w:val="ISOSecretObservations"/>
              <w:spacing w:before="0" w:line="240" w:lineRule="auto"/>
              <w:rPr>
                <w:rFonts w:ascii="Arial Nova Light" w:hAnsi="Arial Nova Light"/>
                <w:sz w:val="20"/>
              </w:rPr>
            </w:pPr>
          </w:p>
        </w:tc>
      </w:tr>
      <w:tr w:rsidR="00BF741D" w:rsidRPr="00796F18" w14:paraId="07FDA9BE" w14:textId="77777777" w:rsidTr="00BC1879">
        <w:tblPrEx>
          <w:tblBorders>
            <w:insideH w:val="none" w:sz="0" w:space="0" w:color="auto"/>
          </w:tblBorders>
        </w:tblPrEx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14:paraId="447BD144" w14:textId="77777777" w:rsidR="00BF741D" w:rsidRPr="00796F18" w:rsidRDefault="00BF741D" w:rsidP="00BC1879">
            <w:pPr>
              <w:pStyle w:val="ISOClause"/>
              <w:spacing w:before="0" w:line="240" w:lineRule="auto"/>
              <w:jc w:val="center"/>
              <w:rPr>
                <w:rFonts w:ascii="Arial Nova Light" w:hAnsi="Arial Nova Light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14:paraId="5D180507" w14:textId="77777777" w:rsidR="00BF741D" w:rsidRPr="00796F18" w:rsidRDefault="00BF741D" w:rsidP="00BC1879">
            <w:pPr>
              <w:pStyle w:val="ISOClause"/>
              <w:spacing w:before="0" w:line="240" w:lineRule="auto"/>
              <w:jc w:val="center"/>
              <w:rPr>
                <w:rFonts w:ascii="Arial Nova Light" w:hAnsi="Arial Nova Light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14:paraId="7D85C9E3" w14:textId="77777777" w:rsidR="00BF741D" w:rsidRPr="00796F18" w:rsidRDefault="00BF741D" w:rsidP="00BC1879">
            <w:pPr>
              <w:pStyle w:val="ISOClause"/>
              <w:spacing w:before="0" w:line="240" w:lineRule="auto"/>
              <w:jc w:val="center"/>
              <w:rPr>
                <w:rFonts w:ascii="Arial Nova Light" w:hAnsi="Arial Nova Light"/>
                <w:sz w:val="20"/>
              </w:rPr>
            </w:pPr>
          </w:p>
        </w:tc>
        <w:tc>
          <w:tcPr>
            <w:tcW w:w="3543" w:type="dxa"/>
            <w:tcBorders>
              <w:top w:val="single" w:sz="6" w:space="0" w:color="auto"/>
              <w:bottom w:val="single" w:sz="6" w:space="0" w:color="auto"/>
            </w:tcBorders>
          </w:tcPr>
          <w:p w14:paraId="109EFC55" w14:textId="77777777" w:rsidR="00BF741D" w:rsidRPr="00796F18" w:rsidRDefault="00BF741D" w:rsidP="00BC1879">
            <w:pPr>
              <w:pStyle w:val="ISOComments"/>
              <w:spacing w:before="0" w:line="240" w:lineRule="auto"/>
              <w:rPr>
                <w:rFonts w:ascii="Arial Nova Light" w:hAnsi="Arial Nova Light"/>
                <w:sz w:val="20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3E430DE3" w14:textId="77777777" w:rsidR="00BF741D" w:rsidRPr="00796F18" w:rsidRDefault="00BF741D" w:rsidP="00BC1879">
            <w:pPr>
              <w:pStyle w:val="ISOChange"/>
              <w:spacing w:before="0" w:line="240" w:lineRule="auto"/>
              <w:rPr>
                <w:rFonts w:ascii="Arial Nova Light" w:hAnsi="Arial Nova Light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2D78A278" w14:textId="77777777" w:rsidR="00BF741D" w:rsidRPr="00796F18" w:rsidRDefault="00BF741D" w:rsidP="00BC1879">
            <w:pPr>
              <w:pStyle w:val="ISOSecretObservations"/>
              <w:spacing w:before="0" w:line="240" w:lineRule="auto"/>
              <w:rPr>
                <w:rFonts w:ascii="Arial Nova Light" w:hAnsi="Arial Nova Light"/>
                <w:sz w:val="20"/>
              </w:rPr>
            </w:pPr>
          </w:p>
        </w:tc>
      </w:tr>
      <w:tr w:rsidR="00BF741D" w:rsidRPr="00796F18" w14:paraId="03616BB8" w14:textId="77777777" w:rsidTr="00BC1879">
        <w:tblPrEx>
          <w:tblBorders>
            <w:insideH w:val="none" w:sz="0" w:space="0" w:color="auto"/>
          </w:tblBorders>
        </w:tblPrEx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14:paraId="25A6F3B7" w14:textId="77777777" w:rsidR="00BF741D" w:rsidRPr="00796F18" w:rsidRDefault="00BF741D" w:rsidP="00BC1879">
            <w:pPr>
              <w:pStyle w:val="ISOClause"/>
              <w:spacing w:before="0" w:line="240" w:lineRule="auto"/>
              <w:jc w:val="center"/>
              <w:rPr>
                <w:rFonts w:ascii="Arial Nova Light" w:hAnsi="Arial Nova Light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14:paraId="10E06F0D" w14:textId="77777777" w:rsidR="00BF741D" w:rsidRPr="00796F18" w:rsidRDefault="00BF741D" w:rsidP="00BC1879">
            <w:pPr>
              <w:pStyle w:val="ISOClause"/>
              <w:spacing w:before="0" w:line="240" w:lineRule="auto"/>
              <w:jc w:val="center"/>
              <w:rPr>
                <w:rFonts w:ascii="Arial Nova Light" w:hAnsi="Arial Nova Light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14:paraId="0D1108B6" w14:textId="77777777" w:rsidR="00BF741D" w:rsidRPr="00796F18" w:rsidRDefault="00BF741D" w:rsidP="00BC1879">
            <w:pPr>
              <w:pStyle w:val="ISOClause"/>
              <w:spacing w:before="0" w:line="240" w:lineRule="auto"/>
              <w:jc w:val="center"/>
              <w:rPr>
                <w:rFonts w:ascii="Arial Nova Light" w:hAnsi="Arial Nova Light"/>
                <w:sz w:val="20"/>
              </w:rPr>
            </w:pPr>
          </w:p>
        </w:tc>
        <w:tc>
          <w:tcPr>
            <w:tcW w:w="3543" w:type="dxa"/>
            <w:tcBorders>
              <w:top w:val="single" w:sz="6" w:space="0" w:color="auto"/>
              <w:bottom w:val="single" w:sz="6" w:space="0" w:color="auto"/>
            </w:tcBorders>
          </w:tcPr>
          <w:p w14:paraId="6187F06D" w14:textId="77777777" w:rsidR="00BF741D" w:rsidRPr="00796F18" w:rsidRDefault="00BF741D" w:rsidP="00BC1879">
            <w:pPr>
              <w:pStyle w:val="ISOComments"/>
              <w:spacing w:before="0" w:line="240" w:lineRule="auto"/>
              <w:rPr>
                <w:rFonts w:ascii="Arial Nova Light" w:hAnsi="Arial Nova Light"/>
                <w:sz w:val="20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371F7C49" w14:textId="77777777" w:rsidR="00BF741D" w:rsidRPr="00796F18" w:rsidRDefault="00BF741D" w:rsidP="00BC1879">
            <w:pPr>
              <w:pStyle w:val="ISOChange"/>
              <w:spacing w:before="0" w:line="240" w:lineRule="auto"/>
              <w:rPr>
                <w:rFonts w:ascii="Arial Nova Light" w:hAnsi="Arial Nova Light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4DEFCB91" w14:textId="77777777" w:rsidR="00BF741D" w:rsidRPr="00796F18" w:rsidRDefault="00BF741D" w:rsidP="00BC1879">
            <w:pPr>
              <w:pStyle w:val="ISOSecretObservations"/>
              <w:spacing w:before="0" w:line="240" w:lineRule="auto"/>
              <w:rPr>
                <w:rFonts w:ascii="Arial Nova Light" w:hAnsi="Arial Nova Light"/>
                <w:sz w:val="20"/>
              </w:rPr>
            </w:pPr>
          </w:p>
        </w:tc>
      </w:tr>
    </w:tbl>
    <w:p w14:paraId="2A7739ED" w14:textId="77777777" w:rsidR="005E6DDA" w:rsidRPr="00AE60D1" w:rsidRDefault="005E6DDA" w:rsidP="005E6DDA"/>
    <w:sectPr w:rsidR="005E6DDA" w:rsidRPr="00AE60D1" w:rsidSect="007E7E3D">
      <w:headerReference w:type="default" r:id="rId11"/>
      <w:footerReference w:type="default" r:id="rId12"/>
      <w:headerReference w:type="first" r:id="rId13"/>
      <w:footerReference w:type="first" r:id="rId14"/>
      <w:pgSz w:w="16840" w:h="11900" w:orient="landscape"/>
      <w:pgMar w:top="1985" w:right="680" w:bottom="851" w:left="1160" w:header="709" w:footer="3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0B2CC" w14:textId="77777777" w:rsidR="007E7E3D" w:rsidRDefault="007E7E3D" w:rsidP="009F62BA">
      <w:r>
        <w:separator/>
      </w:r>
    </w:p>
  </w:endnote>
  <w:endnote w:type="continuationSeparator" w:id="0">
    <w:p w14:paraId="02CB0A7A" w14:textId="77777777" w:rsidR="007E7E3D" w:rsidRDefault="007E7E3D" w:rsidP="009F6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kzidenzGroteskBQ-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GeorgiaPro-Light">
    <w:altName w:val="Calibri"/>
    <w:charset w:val="4D"/>
    <w:family w:val="auto"/>
    <w:pitch w:val="default"/>
    <w:sig w:usb0="00000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43600" w14:textId="6FBFB8CC" w:rsidR="00E1571E" w:rsidRPr="004F5758" w:rsidRDefault="00FC1783" w:rsidP="00BC1879">
    <w:pPr>
      <w:pStyle w:val="Footer"/>
      <w:tabs>
        <w:tab w:val="right" w:pos="15000"/>
      </w:tabs>
      <w:rPr>
        <w:rFonts w:ascii="Arial Nova Light" w:hAnsi="Arial Nova Light"/>
      </w:rPr>
    </w:pPr>
    <w:r w:rsidRPr="004F5758">
      <w:rPr>
        <w:rFonts w:ascii="Arial Nova Light" w:hAnsi="Arial Nova Light"/>
        <w:sz w:val="16"/>
        <w:szCs w:val="16"/>
      </w:rPr>
      <w:t>Uncontrolled copy if printed valid on date of printing onl</w:t>
    </w:r>
    <w:r w:rsidR="00BC1879">
      <w:rPr>
        <w:rFonts w:ascii="Arial Nova Light" w:hAnsi="Arial Nova Light"/>
        <w:sz w:val="16"/>
        <w:szCs w:val="16"/>
      </w:rPr>
      <w:t xml:space="preserve">y </w:t>
    </w:r>
    <w:r w:rsidR="00BC1879">
      <w:rPr>
        <w:rFonts w:ascii="Arial Nova Light" w:hAnsi="Arial Nova Light"/>
        <w:sz w:val="16"/>
        <w:szCs w:val="16"/>
      </w:rPr>
      <w:tab/>
    </w:r>
    <w:r w:rsidR="00BC1879">
      <w:rPr>
        <w:rFonts w:ascii="Arial Nova Light" w:hAnsi="Arial Nova Light"/>
        <w:sz w:val="16"/>
        <w:szCs w:val="16"/>
      </w:rPr>
      <w:tab/>
    </w:r>
    <w:r w:rsidR="00E1571E" w:rsidRPr="004F5758">
      <w:rPr>
        <w:rFonts w:ascii="Arial Nova Light" w:hAnsi="Arial Nova Light"/>
      </w:rPr>
      <w:t>© BRE 202</w:t>
    </w:r>
    <w:r w:rsidR="00BC1879">
      <w:rPr>
        <w:rFonts w:ascii="Arial Nova Light" w:hAnsi="Arial Nova Light"/>
      </w:rPr>
      <w:t>4</w:t>
    </w:r>
  </w:p>
  <w:p w14:paraId="5AE54C12" w14:textId="5083B2DE" w:rsidR="00940F4E" w:rsidRPr="00FC1783" w:rsidRDefault="00940F4E" w:rsidP="00E1571E">
    <w:pPr>
      <w:pStyle w:val="Footer"/>
      <w:jc w:val="right"/>
      <w:rPr>
        <w:rFonts w:ascii="Arial Nova Light" w:hAnsi="Arial Nova Ligh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FFC80" w14:textId="77777777" w:rsidR="009F62BA" w:rsidRPr="002606D2" w:rsidRDefault="002606D2" w:rsidP="005B607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83840" behindDoc="0" locked="1" layoutInCell="1" allowOverlap="1" wp14:anchorId="0B38E693" wp14:editId="20F2492E">
              <wp:simplePos x="0" y="0"/>
              <wp:positionH relativeFrom="margin">
                <wp:posOffset>4947285</wp:posOffset>
              </wp:positionH>
              <wp:positionV relativeFrom="margin">
                <wp:posOffset>8346440</wp:posOffset>
              </wp:positionV>
              <wp:extent cx="712470" cy="168910"/>
              <wp:effectExtent l="0" t="0" r="11430" b="254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2470" cy="1689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6B5B502" w14:textId="77777777" w:rsidR="002606D2" w:rsidRPr="002606D2" w:rsidRDefault="002606D2" w:rsidP="002606D2">
                          <w:pPr>
                            <w:pStyle w:val="pagenumber"/>
                          </w:pPr>
                          <w:r w:rsidRPr="002606D2">
                            <w:fldChar w:fldCharType="begin"/>
                          </w:r>
                          <w:r w:rsidRPr="002606D2">
                            <w:instrText xml:space="preserve"> PAGE  \* MERGEFORMAT </w:instrText>
                          </w:r>
                          <w:r w:rsidRPr="002606D2">
                            <w:fldChar w:fldCharType="separate"/>
                          </w:r>
                          <w:r w:rsidRPr="002606D2">
                            <w:t>2</w:t>
                          </w:r>
                          <w:r w:rsidRPr="002606D2">
                            <w:fldChar w:fldCharType="end"/>
                          </w:r>
                          <w:r w:rsidRPr="002606D2">
                            <w:t xml:space="preserve"> of </w:t>
                          </w:r>
                          <w:fldSimple w:instr=" NUMPAGES  \* MERGEFORMAT ">
                            <w:r w:rsidRPr="002606D2">
                              <w:t>2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38E693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389.55pt;margin-top:657.2pt;width:56.1pt;height:13.3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bh2DgIAAB0EAAAOAAAAZHJzL2Uyb0RvYy54bWysU11v0zAUfUfiP1h+p2kKdCNqOpVNRUjT&#10;NqlDe3Ydu4nk+Jprt0n59Vw7TTsNnhAvzo3v9znHi5u+Neyg0DdgS55PppwpK6Fq7K7kP57XH645&#10;80HYShiwquRH5fnN8v27RecKNYMaTKWQURHri86VvA7BFVnmZa1a4SfglCWnBmxFoF/cZRWKjqq3&#10;JptNp/OsA6wcglTe0+3d4OTLVF9rJcOj1l4FZkpOs4V0Yjq38cyWC1HsULi6kacxxD9M0YrGUtNz&#10;qTsRBNtj80eptpEIHnSYSGgz0LqRKu1A2+TTN9tsauFU2oXA8e4Mk/9/ZeXDYeOekIX+K/REYASk&#10;c77wdBn36TW28UuTMvIThMczbKoPTNLlVT77dEUeSa58fv0lT7Bml2SHPnxT0LJolByJlQSWONz7&#10;QA0pdAyJvSysG2MSM8ayruTzj5+nKeHsoQxjKfEyarRCv+1P82+hOtJaCAPj3sl1Q83vhQ9PAoli&#10;mpdkGx7p0AaoCZwszmrAX3+7j/GEPHk560gyJfc/9wIVZ+a7JU6ivkYDR2M7Gnbf3gKpMKcH4WQy&#10;KQGDGU2N0L6QmlexC7mEldSr5DLg+HMbBunSe5BqtUphpCMnwr3dOBmLRwAjmM/9i0B3QjwQVQ8w&#10;ykkUb4AfYgfoV/sAukmsREgHHE9IkwYTWaf3EkX++j9FXV718jcAAAD//wMAUEsDBBQABgAIAAAA&#10;IQC721ZK4wAAAA0BAAAPAAAAZHJzL2Rvd25yZXYueG1sTI9BTsMwEEX3SNzBmkrsqGMa0TaNUyEk&#10;SkECiZYDuLEbp4nHUeym4fZMV7Cc+U9/3uTr0bVsMH2oPUoQ0wSYwdLrGisJ3/uX+wWwEBVq1Xo0&#10;En5MgHVxe5OrTPsLfplhFytGJRgyJcHG2GWch9Iap8LUdwYpO/reqUhjX3HdqwuVu5Y/JMkjd6pG&#10;umBVZ56tKZvd2UnY1Eex/xyaqrPN2+vmfftx2p6ilHeT8WkFLJox/sFw1Sd1KMjp4M+oA2slzOdL&#10;QSgFM5GmwAhZLMUM2OG6SkUCvMj5/y+KXwAAAP//AwBQSwECLQAUAAYACAAAACEAtoM4kv4AAADh&#10;AQAAEwAAAAAAAAAAAAAAAAAAAAAAW0NvbnRlbnRfVHlwZXNdLnhtbFBLAQItABQABgAIAAAAIQA4&#10;/SH/1gAAAJQBAAALAAAAAAAAAAAAAAAAAC8BAABfcmVscy8ucmVsc1BLAQItABQABgAIAAAAIQAs&#10;qbh2DgIAAB0EAAAOAAAAAAAAAAAAAAAAAC4CAABkcnMvZTJvRG9jLnhtbFBLAQItABQABgAIAAAA&#10;IQC721ZK4wAAAA0BAAAPAAAAAAAAAAAAAAAAAGgEAABkcnMvZG93bnJldi54bWxQSwUGAAAAAAQA&#10;BADzAAAAeAUAAAAA&#10;" filled="f" stroked="f" strokeweight=".5pt">
              <v:textbox inset="0,0,0,0">
                <w:txbxContent>
                  <w:p w14:paraId="16B5B502" w14:textId="77777777" w:rsidR="002606D2" w:rsidRPr="002606D2" w:rsidRDefault="002606D2" w:rsidP="002606D2">
                    <w:pPr>
                      <w:pStyle w:val="pagenumber"/>
                    </w:pPr>
                    <w:r w:rsidRPr="002606D2">
                      <w:fldChar w:fldCharType="begin"/>
                    </w:r>
                    <w:r w:rsidRPr="002606D2">
                      <w:instrText xml:space="preserve"> PAGE  \* MERGEFORMAT </w:instrText>
                    </w:r>
                    <w:r w:rsidRPr="002606D2">
                      <w:fldChar w:fldCharType="separate"/>
                    </w:r>
                    <w:r w:rsidRPr="002606D2">
                      <w:t>2</w:t>
                    </w:r>
                    <w:r w:rsidRPr="002606D2">
                      <w:fldChar w:fldCharType="end"/>
                    </w:r>
                    <w:r w:rsidRPr="002606D2">
                      <w:t xml:space="preserve"> of </w:t>
                    </w:r>
                    <w:r w:rsidR="00C2403C">
                      <w:fldChar w:fldCharType="begin"/>
                    </w:r>
                    <w:r w:rsidR="00C2403C">
                      <w:instrText xml:space="preserve"> NUMPAGES  \* MERGEFORMAT </w:instrText>
                    </w:r>
                    <w:r w:rsidR="00C2403C">
                      <w:fldChar w:fldCharType="separate"/>
                    </w:r>
                    <w:r w:rsidRPr="002606D2">
                      <w:t>2</w:t>
                    </w:r>
                    <w:r w:rsidR="00C2403C"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1792" behindDoc="0" locked="1" layoutInCell="1" allowOverlap="1" wp14:anchorId="09EE30E5" wp14:editId="11D68A1A">
              <wp:simplePos x="0" y="0"/>
              <wp:positionH relativeFrom="page">
                <wp:posOffset>1519555</wp:posOffset>
              </wp:positionH>
              <wp:positionV relativeFrom="page">
                <wp:posOffset>9887585</wp:posOffset>
              </wp:positionV>
              <wp:extent cx="5676900" cy="0"/>
              <wp:effectExtent l="0" t="0" r="0" b="0"/>
              <wp:wrapNone/>
              <wp:docPr id="11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769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61792DC" id="Straight Connector 11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119.65pt,778.55pt" to="566.65pt,77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zVBuwEAAN0DAAAOAAAAZHJzL2Uyb0RvYy54bWysU01v3CAQvVfqf0Dcu/Ymyra11ptDovQS&#10;pVE/fgDBwxoJGAR07f33GfCuHbVRpVa5YBjmvZn3GG+vR2vYAULU6Fq+XtWcgZPYabdv+c8fdx8+&#10;cRaTcJ0w6KDlR4j8evf+3XbwDVxgj6aDwIjExWbwLe9T8k1VRdmDFXGFHhxdKgxWJDqGfdUFMRC7&#10;NdVFXW+qAUPnA0qIkaK30yXfFX6lQKavSkVIzLScektlDWV9ymu124pmH4TvtTy1If6jCyu0o6Iz&#10;1a1Igv0K+g8qq2XAiCqtJNoKldISigZSs65/U/O9Fx6KFjIn+tmm+Ha08uFw4x4D2TD42ET/GLKK&#10;UQWbv9QfG4tZx9ksGBOTFLzafNx8rslTeb6rFqAPMX0BtCxvWm60yzpEIw73MVExSj2n5LBxbGj5&#10;5vKqLlkRje7utDH5rowC3JjADoIeMY3r/GhE8CKLTsZRcNFQduloYKL/BorpjrpeTwXyeC2cQkpw&#10;6cxrHGVnmKIOZuCps78BT/kZCmX0/gU8I0pldGkGW+0wvNb2YoWa8s8OTLqzBU/YHcvrFmtohopz&#10;p3nPQ/ryXODLX7l7BgAA//8DAFBLAwQUAAYACAAAACEAt3eSfuAAAAAOAQAADwAAAGRycy9kb3du&#10;cmV2LnhtbEyPwU7DMBBE70j8g7VIXBB1UisFQpwKReqFAxINqji6sRtHxOsodpv079keUDnuzNPs&#10;TLGeXc9OZgydRwnpIgFmsPG6w1bCV715fAYWokKteo9GwtkEWJe3N4XKtZ/w05y2sWUUgiFXEmyM&#10;Q855aKxxKiz8YJC8gx+dinSOLdejmijc9XyZJCvuVIf0warBVNY0P9ujk/DdPojNrsZ6quLHYWXn&#10;8+49q6S8v5vfXoFFM8crDJf6VB1K6rT3R9SB9RKW4kUQSkaWPaXALkgqBGn7P42XBf8/o/wFAAD/&#10;/wMAUEsBAi0AFAAGAAgAAAAhALaDOJL+AAAA4QEAABMAAAAAAAAAAAAAAAAAAAAAAFtDb250ZW50&#10;X1R5cGVzXS54bWxQSwECLQAUAAYACAAAACEAOP0h/9YAAACUAQAACwAAAAAAAAAAAAAAAAAvAQAA&#10;X3JlbHMvLnJlbHNQSwECLQAUAAYACAAAACEABVM1QbsBAADdAwAADgAAAAAAAAAAAAAAAAAuAgAA&#10;ZHJzL2Uyb0RvYy54bWxQSwECLQAUAAYACAAAACEAt3eSfuAAAAAOAQAADwAAAAAAAAAAAAAAAAAV&#10;BAAAZHJzL2Rvd25yZXYueG1sUEsFBgAAAAAEAAQA8wAAACIFAAAAAA==&#10;" strokecolor="black [3213]" strokeweight=".5pt">
              <v:stroke joinstyle="miter"/>
              <w10:wrap anchorx="page" anchory="page"/>
              <w10:anchorlock/>
            </v:line>
          </w:pict>
        </mc:Fallback>
      </mc:AlternateContent>
    </w:r>
  </w:p>
  <w:p w14:paraId="780E5525" w14:textId="5E1D8F0B" w:rsidR="00AE53CA" w:rsidRPr="004F5758" w:rsidRDefault="00BC1879" w:rsidP="00BC1879">
    <w:pPr>
      <w:pStyle w:val="Footer"/>
      <w:tabs>
        <w:tab w:val="right" w:pos="15000"/>
      </w:tabs>
      <w:rPr>
        <w:rFonts w:ascii="Arial Nova Light" w:hAnsi="Arial Nova Light"/>
      </w:rPr>
    </w:pPr>
    <w:r w:rsidRPr="004F5758">
      <w:rPr>
        <w:rFonts w:ascii="Arial Nova Light" w:hAnsi="Arial Nova Light"/>
        <w:sz w:val="16"/>
        <w:szCs w:val="16"/>
      </w:rPr>
      <w:t>Uncontrolled copy if printed</w:t>
    </w:r>
    <w:r w:rsidR="00383DB3">
      <w:rPr>
        <w:rFonts w:ascii="Arial Nova Light" w:hAnsi="Arial Nova Light"/>
        <w:sz w:val="16"/>
        <w:szCs w:val="16"/>
      </w:rPr>
      <w:t>. V</w:t>
    </w:r>
    <w:r w:rsidRPr="004F5758">
      <w:rPr>
        <w:rFonts w:ascii="Arial Nova Light" w:hAnsi="Arial Nova Light"/>
        <w:sz w:val="16"/>
        <w:szCs w:val="16"/>
      </w:rPr>
      <w:t>alid on date of printing onl</w:t>
    </w:r>
    <w:r>
      <w:rPr>
        <w:rFonts w:ascii="Arial Nova Light" w:hAnsi="Arial Nova Light"/>
        <w:sz w:val="16"/>
        <w:szCs w:val="16"/>
      </w:rPr>
      <w:t>y</w:t>
    </w:r>
    <w:r w:rsidR="00383DB3">
      <w:rPr>
        <w:rFonts w:ascii="Arial Nova Light" w:hAnsi="Arial Nova Light"/>
        <w:sz w:val="16"/>
        <w:szCs w:val="16"/>
      </w:rPr>
      <w:t>.</w:t>
    </w:r>
    <w:r>
      <w:rPr>
        <w:rFonts w:ascii="Arial Nova Light" w:hAnsi="Arial Nova Light"/>
        <w:sz w:val="16"/>
        <w:szCs w:val="16"/>
      </w:rPr>
      <w:t xml:space="preserve"> </w:t>
    </w:r>
    <w:r>
      <w:rPr>
        <w:rFonts w:ascii="Arial Nova Light" w:hAnsi="Arial Nova Light"/>
        <w:sz w:val="16"/>
        <w:szCs w:val="16"/>
      </w:rPr>
      <w:tab/>
    </w:r>
    <w:r>
      <w:rPr>
        <w:rFonts w:ascii="Arial Nova Light" w:hAnsi="Arial Nova Light"/>
        <w:sz w:val="16"/>
        <w:szCs w:val="16"/>
      </w:rPr>
      <w:tab/>
    </w:r>
    <w:r w:rsidRPr="004F5758">
      <w:rPr>
        <w:rFonts w:ascii="Arial Nova Light" w:hAnsi="Arial Nova Light"/>
      </w:rPr>
      <w:t>© BRE 202</w:t>
    </w:r>
    <w:r>
      <w:rPr>
        <w:rFonts w:ascii="Arial Nova Light" w:hAnsi="Arial Nova Light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17CCD" w14:textId="77777777" w:rsidR="007E7E3D" w:rsidRDefault="007E7E3D" w:rsidP="009F62BA">
      <w:r>
        <w:separator/>
      </w:r>
    </w:p>
  </w:footnote>
  <w:footnote w:type="continuationSeparator" w:id="0">
    <w:p w14:paraId="111FA090" w14:textId="77777777" w:rsidR="007E7E3D" w:rsidRDefault="007E7E3D" w:rsidP="009F62BA">
      <w:r>
        <w:continuationSeparator/>
      </w:r>
    </w:p>
  </w:footnote>
  <w:footnote w:id="1">
    <w:p w14:paraId="777C30ED" w14:textId="20F5CA7E" w:rsidR="00CF62FA" w:rsidRPr="00CF62FA" w:rsidRDefault="00CF62FA" w:rsidP="00CF62FA">
      <w:pPr>
        <w:rPr>
          <w:bCs/>
          <w:sz w:val="16"/>
        </w:rPr>
      </w:pPr>
      <w:r>
        <w:rPr>
          <w:rStyle w:val="FootnoteReference"/>
        </w:rPr>
        <w:footnoteRef/>
      </w:r>
      <w:r>
        <w:rPr>
          <w:rStyle w:val="PageNumber0"/>
          <w:b/>
          <w:sz w:val="16"/>
        </w:rPr>
        <w:t xml:space="preserve"> Type of comment:</w:t>
      </w:r>
      <w:r>
        <w:rPr>
          <w:rStyle w:val="PageNumber0"/>
          <w:bCs/>
          <w:sz w:val="16"/>
        </w:rPr>
        <w:tab/>
      </w:r>
      <w:proofErr w:type="spellStart"/>
      <w:r>
        <w:rPr>
          <w:rStyle w:val="PageNumber0"/>
          <w:b/>
          <w:sz w:val="16"/>
        </w:rPr>
        <w:t>ge</w:t>
      </w:r>
      <w:proofErr w:type="spellEnd"/>
      <w:r>
        <w:rPr>
          <w:rStyle w:val="PageNumber0"/>
          <w:bCs/>
          <w:sz w:val="16"/>
        </w:rPr>
        <w:t xml:space="preserve"> = general</w:t>
      </w:r>
      <w:r>
        <w:rPr>
          <w:rStyle w:val="PageNumber0"/>
          <w:bCs/>
          <w:sz w:val="16"/>
        </w:rPr>
        <w:tab/>
      </w:r>
      <w:proofErr w:type="spellStart"/>
      <w:r>
        <w:rPr>
          <w:rStyle w:val="PageNumber0"/>
          <w:b/>
          <w:sz w:val="16"/>
        </w:rPr>
        <w:t>te</w:t>
      </w:r>
      <w:proofErr w:type="spellEnd"/>
      <w:r>
        <w:rPr>
          <w:rStyle w:val="PageNumber0"/>
          <w:bCs/>
          <w:sz w:val="16"/>
        </w:rPr>
        <w:t xml:space="preserve"> = technical </w:t>
      </w:r>
      <w:r>
        <w:rPr>
          <w:rStyle w:val="PageNumber0"/>
          <w:bCs/>
          <w:sz w:val="16"/>
        </w:rPr>
        <w:tab/>
      </w:r>
      <w:r>
        <w:rPr>
          <w:rStyle w:val="PageNumber0"/>
          <w:b/>
          <w:sz w:val="16"/>
        </w:rPr>
        <w:t>ed</w:t>
      </w:r>
      <w:r>
        <w:rPr>
          <w:rStyle w:val="PageNumber0"/>
          <w:bCs/>
          <w:sz w:val="16"/>
        </w:rPr>
        <w:t xml:space="preserve"> = editorial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FAF87" w14:textId="4B001E94" w:rsidR="00E1571E" w:rsidRPr="00E62974" w:rsidRDefault="00E153DE" w:rsidP="00B955D5">
    <w:pPr>
      <w:pStyle w:val="Header"/>
    </w:pPr>
    <w:r w:rsidRPr="00F5269F">
      <w:rPr>
        <w:noProof/>
      </w:rPr>
      <mc:AlternateContent>
        <mc:Choice Requires="wps">
          <w:drawing>
            <wp:anchor distT="0" distB="0" distL="114300" distR="114300" simplePos="0" relativeHeight="251700224" behindDoc="0" locked="1" layoutInCell="1" allowOverlap="1" wp14:anchorId="64FD08FB" wp14:editId="5A4E6251">
              <wp:simplePos x="0" y="0"/>
              <wp:positionH relativeFrom="column">
                <wp:posOffset>-1151890</wp:posOffset>
              </wp:positionH>
              <wp:positionV relativeFrom="page">
                <wp:posOffset>1296035</wp:posOffset>
              </wp:positionV>
              <wp:extent cx="1018540" cy="1014730"/>
              <wp:effectExtent l="0" t="0" r="22860" b="13970"/>
              <wp:wrapNone/>
              <wp:docPr id="24" name="Straight Connector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18540" cy="101473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397C0E7" id="Straight Connector 24" o:spid="_x0000_s1026" style="position:absolute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90.7pt,102.05pt" to="-10.5pt,18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Q2ivwEAAOQDAAAOAAAAZHJzL2Uyb0RvYy54bWysU8Fu2zAMvQ/YPwi6L7a7biuMOD20aC/F&#10;Vmzd7qpMxQIkUZDU2Pn7UXLiFOuAocUuginxPfI90uvLyRq2gxA1uo43q5ozcBJ77bYd//lw8+GC&#10;s5iE64VBBx3fQ+SXm/fv1qNv4QwHND0ERiQutqPv+JCSb6sqygGsiCv04OhRYbAiURi2VR/ESOzW&#10;VGd1/bkaMfQ+oIQY6fZ6fuSbwq8UyPRNqQiJmY5Tb6mcoZyP+aw2a9Fug/CDloc2xBu6sEI7KrpQ&#10;XYsk2FPQL6islgEjqrSSaCtUSksoGkhNU/+h5scgPBQtZE70i03x/9HKr7srdx/IhtHHNvr7kFVM&#10;KlimjPa/aKZFF3XKpmLbfrENpsQkXTZ1c/HpnNyV9EbB+ZePxdhqJsqEPsR0C2hZ/ui40S7rEq3Y&#10;3cVExSn1mJKvjctnRKP7G21MCfJGwJUJbCdolmlq8uwI9yyLooysTlLKV9obmFm/g2K6zy2X6mXL&#10;TpxCSnDpyGscZWeYog4WYP1v4CE/Q6Fs4GvAC6JURpcWsNUOw9+qn6xQc/7RgVl3tuAR+30ZcrGG&#10;Vqk4d1j7vKvP4wI//Zyb3wAAAP//AwBQSwMEFAAGAAgAAAAhAJnxAL/jAAAADAEAAA8AAABkcnMv&#10;ZG93bnJldi54bWxMj8FOwzAQRO9I/IO1SNxSx2lVlRCnQkgckKpSWg5wc+0lCcTrYDtt+HvMCY6r&#10;fZp5U60n27MT+tA5kiBmOTAk7UxHjYSXw0O2AhaiIqN6RyjhGwOs68uLSpXGnekZT/vYsBRCoVQS&#10;2hiHkvOgW7QqzNyAlH7vzlsV0+kbbrw6p3Db8yLPl9yqjlJDqwa8b1F/7kcr4VU8fu308LE7POnN&#10;m9/E7RbjKOX11XR3CyziFP9g+NVP6lAnp6MbyQTWS8jESiwSK6HIFwJYQrJCpHlHCfPl/AZ4XfH/&#10;I+ofAAAA//8DAFBLAQItABQABgAIAAAAIQC2gziS/gAAAOEBAAATAAAAAAAAAAAAAAAAAAAAAABb&#10;Q29udGVudF9UeXBlc10ueG1sUEsBAi0AFAAGAAgAAAAhADj9If/WAAAAlAEAAAsAAAAAAAAAAAAA&#10;AAAALwEAAF9yZWxzLy5yZWxzUEsBAi0AFAAGAAgAAAAhAPJdDaK/AQAA5AMAAA4AAAAAAAAAAAAA&#10;AAAALgIAAGRycy9lMm9Eb2MueG1sUEsBAi0AFAAGAAgAAAAhAJnxAL/jAAAADAEAAA8AAAAAAAAA&#10;AAAAAAAAGQQAAGRycy9kb3ducmV2LnhtbFBLBQYAAAAABAAEAPMAAAApBQAAAAA=&#10;" strokecolor="black [3213]" strokeweight=".5pt">
              <v:stroke joinstyle="miter"/>
              <w10:wrap anchory="page"/>
              <w10:anchorlock/>
            </v:line>
          </w:pict>
        </mc:Fallback>
      </mc:AlternateContent>
    </w:r>
    <w:r w:rsidR="00977A17">
      <w:rPr>
        <w:noProof/>
      </w:rPr>
      <w:drawing>
        <wp:anchor distT="0" distB="0" distL="114300" distR="114300" simplePos="0" relativeHeight="251669504" behindDoc="1" locked="1" layoutInCell="1" allowOverlap="1" wp14:anchorId="0C1EB52A" wp14:editId="1118C9C7">
          <wp:simplePos x="0" y="0"/>
          <wp:positionH relativeFrom="column">
            <wp:posOffset>-1165225</wp:posOffset>
          </wp:positionH>
          <wp:positionV relativeFrom="paragraph">
            <wp:posOffset>-92075</wp:posOffset>
          </wp:positionV>
          <wp:extent cx="364490" cy="364490"/>
          <wp:effectExtent l="0" t="0" r="3810" b="3810"/>
          <wp:wrapNone/>
          <wp:docPr id="2021743898" name="Graphic 20217438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phic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4490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C1783">
      <w:t xml:space="preserve"> </w:t>
    </w:r>
    <w:r w:rsidR="00E1571E" w:rsidRPr="00E1571E">
      <w:t xml:space="preserve">Stakeholder </w:t>
    </w:r>
    <w:r w:rsidR="00E1571E" w:rsidRPr="00E62974">
      <w:t>Consultation – Feedback Form</w:t>
    </w:r>
    <w:r w:rsidR="00DC0BA1">
      <w:t xml:space="preserve"> – LPS </w:t>
    </w:r>
    <w:r w:rsidR="00C5553E">
      <w:t>1531</w:t>
    </w:r>
    <w:r w:rsidR="00DC0BA1">
      <w:t>: Draft Issue 1</w:t>
    </w:r>
    <w:r w:rsidR="0054607D">
      <w:t>K</w:t>
    </w:r>
  </w:p>
  <w:p w14:paraId="468B3A18" w14:textId="77777777" w:rsidR="00FC1783" w:rsidRDefault="00FC1783" w:rsidP="00AE53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29958" w14:textId="77777777" w:rsidR="00B90D0A" w:rsidRDefault="00ED7FA3" w:rsidP="00AE53C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702272" behindDoc="0" locked="1" layoutInCell="1" allowOverlap="1" wp14:anchorId="1359D585" wp14:editId="78611692">
              <wp:simplePos x="0" y="0"/>
              <wp:positionH relativeFrom="column">
                <wp:posOffset>38100</wp:posOffset>
              </wp:positionH>
              <wp:positionV relativeFrom="paragraph">
                <wp:posOffset>-450215</wp:posOffset>
              </wp:positionV>
              <wp:extent cx="694690" cy="1442720"/>
              <wp:effectExtent l="0" t="0" r="0" b="0"/>
              <wp:wrapTopAndBottom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4690" cy="144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92BE688" id="Rectangle 8" o:spid="_x0000_s1026" style="position:absolute;margin-left:3pt;margin-top:-35.45pt;width:54.7pt;height:113.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jo4awIAADYFAAAOAAAAZHJzL2Uyb0RvYy54bWysVFFv2yAQfp+0/4B4X+1EabdadaooVadJ&#10;VVutnfpMMMSWMMcOEif79Tuw42RttYdpfsDA3X13fHzH1fWuNWyr0DdgSz45yzlTVkLV2HXJfzzf&#10;fvrCmQ/CVsKAVSXfK8+v5x8/XHWuUFOowVQKGYFYX3Su5HUIrsgyL2vVCn8GTlkyasBWBFriOqtQ&#10;dITemmya5xdZB1g5BKm8p92b3sjnCV9rJcOD1l4FZkpOtYU0YhpXcczmV6JYo3B1I4cyxD9U0YrG&#10;UtIR6kYEwTbYvIFqG4ngQYczCW0GWjdSpTPQaSb5q9M81cKpdBYix7uRJv//YOX99sk9ItHQOV94&#10;msZT7DS28U/1sV0iaz+SpXaBSdq8uJxdXBKlkkyT2Wz6eZrYzI7RDn34qqBlcVJypMtIHIntnQ+U&#10;kVwPLjGZhdvGmHQhxv6xQY5xJzuWmGZhb1T0M/a70qypqKhpSpDUo5YG2VbQvQsplQ2T3lSLSvXb&#10;5zl9UQAEP0akVQKMyJoKGrEHgKjMt9g9zOAfQ1US3xic/62wPniMSJnBhjG4bSzgewCGTjVk7v0P&#10;JPXURJZWUO0fkSH00vdO3jZ0HXfCh0eBpHW6Qurf8ECDNtCVHIYZZzXgr/f2oz9JkKycddQ7Jfc/&#10;NwIVZ+abJXFekh5is6XF7Dwqg+GpZXVqsZt2CXRNE3opnEzT6B/MYaoR2hdq80XMSiZhJeUuuQx4&#10;WCxD39P0UEi1WCQ3ajAnwp19cjKCR1aj3J53LwLdoMlAar6HQ5+J4pU0e98YaWGxCaCbpNsjrwPf&#10;1JxJOMNDErv/dJ28js/d/DcAAAD//wMAUEsDBBQABgAIAAAAIQAAefYT3wAAAAkBAAAPAAAAZHJz&#10;L2Rvd25yZXYueG1sTI/NTsMwEITvSH0Ha5G4tU6BhhLiVICEEOqhosDdsbdJ1Hgd2c5P3x731N5m&#10;NauZb/LNZFo2oPONJQHLRQIMSVndUCXg9+djvgbmgyQtW0so4IQeNsXsJpeZtiN947APFYsh5DMp&#10;oA6hyzj3qkYj/cJ2SNE7WGdkiKeruHZyjOGm5fdJknIjG4oNtezwvUZ13PdGwJ89vI1GlfQ1nHZN&#10;/7l1Sq23QtzdTq8vwAJO4fIMZ/yIDkVkKm1P2rNWQBqXBAHzp+QZ2Nlfrh6BlVGs0gfgRc6vFxT/&#10;AAAA//8DAFBLAQItABQABgAIAAAAIQC2gziS/gAAAOEBAAATAAAAAAAAAAAAAAAAAAAAAABbQ29u&#10;dGVudF9UeXBlc10ueG1sUEsBAi0AFAAGAAgAAAAhADj9If/WAAAAlAEAAAsAAAAAAAAAAAAAAAAA&#10;LwEAAF9yZWxzLy5yZWxzUEsBAi0AFAAGAAgAAAAhAPpqOjhrAgAANgUAAA4AAAAAAAAAAAAAAAAA&#10;LgIAAGRycy9lMm9Eb2MueG1sUEsBAi0AFAAGAAgAAAAhAAB59hPfAAAACQEAAA8AAAAAAAAAAAAA&#10;AAAAxQQAAGRycy9kb3ducmV2LnhtbFBLBQYAAAAABAAEAPMAAADRBQAAAAA=&#10;" filled="f" stroked="f" strokeweight="1pt">
              <w10:wrap type="topAndBottom"/>
              <w10:anchorlock/>
            </v:rect>
          </w:pict>
        </mc:Fallback>
      </mc:AlternateContent>
    </w:r>
    <w:r w:rsidR="00E153DE" w:rsidRPr="00F5269F">
      <w:rPr>
        <w:noProof/>
      </w:rPr>
      <mc:AlternateContent>
        <mc:Choice Requires="wps">
          <w:drawing>
            <wp:anchor distT="0" distB="0" distL="114300" distR="114300" simplePos="0" relativeHeight="251697152" behindDoc="0" locked="1" layoutInCell="1" allowOverlap="1" wp14:anchorId="3FABD547" wp14:editId="3E21D08C">
              <wp:simplePos x="0" y="0"/>
              <wp:positionH relativeFrom="column">
                <wp:posOffset>-1152525</wp:posOffset>
              </wp:positionH>
              <wp:positionV relativeFrom="page">
                <wp:posOffset>3314700</wp:posOffset>
              </wp:positionV>
              <wp:extent cx="1018540" cy="1014730"/>
              <wp:effectExtent l="0" t="0" r="22860" b="13970"/>
              <wp:wrapNone/>
              <wp:docPr id="15" name="Straight Connector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18540" cy="101473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BBBD08A" id="Straight Connector 15" o:spid="_x0000_s1026" style="position:absolute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90.75pt,261pt" to="-10.55pt,34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Q2ivwEAAOQDAAAOAAAAZHJzL2Uyb0RvYy54bWysU8Fu2zAMvQ/YPwi6L7a7biuMOD20aC/F&#10;Vmzd7qpMxQIkUZDU2Pn7UXLiFOuAocUuginxPfI90uvLyRq2gxA1uo43q5ozcBJ77bYd//lw8+GC&#10;s5iE64VBBx3fQ+SXm/fv1qNv4QwHND0ERiQutqPv+JCSb6sqygGsiCv04OhRYbAiURi2VR/ESOzW&#10;VGd1/bkaMfQ+oIQY6fZ6fuSbwq8UyPRNqQiJmY5Tb6mcoZyP+aw2a9Fug/CDloc2xBu6sEI7KrpQ&#10;XYsk2FPQL6islgEjqrSSaCtUSksoGkhNU/+h5scgPBQtZE70i03x/9HKr7srdx/IhtHHNvr7kFVM&#10;KlimjPa/aKZFF3XKpmLbfrENpsQkXTZ1c/HpnNyV9EbB+ZePxdhqJsqEPsR0C2hZ/ui40S7rEq3Y&#10;3cVExSn1mJKvjctnRKP7G21MCfJGwJUJbCdolmlq8uwI9yyLooysTlLKV9obmFm/g2K6zy2X6mXL&#10;TpxCSnDpyGscZWeYog4WYP1v4CE/Q6Fs4GvAC6JURpcWsNUOw9+qn6xQc/7RgVl3tuAR+30ZcrGG&#10;Vqk4d1j7vKvP4wI//Zyb3wAAAP//AwBQSwMEFAAGAAgAAAAhAGdpGTjiAAAADAEAAA8AAABkcnMv&#10;ZG93bnJldi54bWxMj8FOwzAQRO9I/IO1SNxSx5FaRSFOhZA4IFWltBzg5tpLEojtYDtt+HuWEz2u&#10;9mnmTb2e7cBOGGLvnQSxyIGh0970rpXwenjMSmAxKWfU4B1K+MEI6+b6qlaV8Wf3gqd9ahmFuFgp&#10;CV1KY8V51B1aFRd+REe/Dx+sSnSGlpugzhRuB17k+Ypb1Ttq6NSIDx3qr/1kJbyJp++dHj93h2e9&#10;eQ+btN1imqS8vZnv74AlnNM/DH/6pA4NOR395Exkg4RMlGJJrIRlUdAqQrJCCGBHCatSlMCbml+O&#10;aH4BAAD//wMAUEsBAi0AFAAGAAgAAAAhALaDOJL+AAAA4QEAABMAAAAAAAAAAAAAAAAAAAAAAFtD&#10;b250ZW50X1R5cGVzXS54bWxQSwECLQAUAAYACAAAACEAOP0h/9YAAACUAQAACwAAAAAAAAAAAAAA&#10;AAAvAQAAX3JlbHMvLnJlbHNQSwECLQAUAAYACAAAACEA8l0Nor8BAADkAwAADgAAAAAAAAAAAAAA&#10;AAAuAgAAZHJzL2Uyb0RvYy54bWxQSwECLQAUAAYACAAAACEAZ2kZOOIAAAAMAQAADwAAAAAAAAAA&#10;AAAAAAAZBAAAZHJzL2Rvd25yZXYueG1sUEsFBgAAAAAEAAQA8wAAACgFAAAAAA==&#10;" strokecolor="black [3213]" strokeweight=".5pt">
              <v:stroke joinstyle="miter"/>
              <w10:wrap anchory="page"/>
              <w10:anchorlock/>
            </v:line>
          </w:pict>
        </mc:Fallback>
      </mc:AlternateContent>
    </w:r>
    <w:r w:rsidR="00F5269F" w:rsidRPr="00F5269F">
      <w:rPr>
        <w:noProof/>
      </w:rPr>
      <mc:AlternateContent>
        <mc:Choice Requires="wps">
          <w:drawing>
            <wp:anchor distT="0" distB="0" distL="114300" distR="114300" simplePos="0" relativeHeight="251686912" behindDoc="0" locked="1" layoutInCell="1" allowOverlap="1" wp14:anchorId="324A56D6" wp14:editId="68F2309F">
              <wp:simplePos x="0" y="0"/>
              <wp:positionH relativeFrom="column">
                <wp:posOffset>-1151255</wp:posOffset>
              </wp:positionH>
              <wp:positionV relativeFrom="page">
                <wp:posOffset>1652270</wp:posOffset>
              </wp:positionV>
              <wp:extent cx="1018800" cy="1015200"/>
              <wp:effectExtent l="0" t="0" r="22860" b="13970"/>
              <wp:wrapNone/>
              <wp:docPr id="23" name="Straight Connector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18800" cy="10152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1EB3F64" id="Straight Connector 23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90.65pt,130.1pt" to="-10.45pt,2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iEuuwEAAOQDAAAOAAAAZHJzL2Uyb0RvYy54bWysU02L2zAQvRf6H4TujeyFlmDi7GGX7aW0&#10;S7/uWnkUCySNkNTY+fcdyYmzdAulpRfhkea9mfdmvLudnWVHiMmg73m7aTgDr3Aw/tDzb18f3mw5&#10;S1n6QVr00PMTJH67f/1qN4UObnBEO0BkROJTN4WejzmHToikRnAybTCAp0eN0clMYTyIIcqJ2J0V&#10;N03zTkwYhxBRQUp0e7888n3l1xpU/qR1gsxsz6m3XM9Yz6dyiv1Odocow2jUuQ35D104aTwVXanu&#10;ZZbsRzQvqJxRERPqvFHoBGptFFQNpKZtflHzZZQBqhYyJ4XVpvT/aNXH451/jGTDFFKXwmMsKmYd&#10;HdPWhO8006qLOmVzte202gZzZoou26bdbhtyV9EbBW9pMMVYsRAVwhBTfg/oWPnouTW+6JKdPH5I&#10;eUm9pJRr68uZ0JrhwVhbg7IRcGcjO0qaZZ7bc4lnWVSwIMVVSv3KJwsL62fQzAyl5Vq9btmVUyoF&#10;Pl94rafsAtPUwQps/gw85xco1A38G/CKqJXR5xXsjMf4u+pXK/SSf3Fg0V0seMLhVIdcraFVqsM5&#10;r33Z1edxhV9/zv1PAAAA//8DAFBLAwQUAAYACAAAACEA2G6u2OMAAAAMAQAADwAAAGRycy9kb3du&#10;cmV2LnhtbEyPy07DMBBF90j8gzVI7FI/QFVJ41QIiQVSVUrLgu5ce0gCsR1spw1/j1nBcnSP7j1T&#10;rSbbkxOG2Hkngc8YEHTam841El73j8UCSEzKGdV7hxK+McKqvryoVGn82b3gaZcakktcLJWENqWh&#10;pDTqFq2KMz+gy9m7D1alfIaGmqDOudz2VDA2p1Z1Li+0asCHFvXnbrQS3vjT11YPH9v9s14fwjpt&#10;NphGKa+vpvslkIRT+oPhVz+rQ52djn50JpJeQsEX/CazEsScCSAZKQS7A3KUcCsYB1pX9P8T9Q8A&#10;AAD//wMAUEsBAi0AFAAGAAgAAAAhALaDOJL+AAAA4QEAABMAAAAAAAAAAAAAAAAAAAAAAFtDb250&#10;ZW50X1R5cGVzXS54bWxQSwECLQAUAAYACAAAACEAOP0h/9YAAACUAQAACwAAAAAAAAAAAAAAAAAv&#10;AQAAX3JlbHMvLnJlbHNQSwECLQAUAAYACAAAACEAJMIhLrsBAADkAwAADgAAAAAAAAAAAAAAAAAu&#10;AgAAZHJzL2Uyb0RvYy54bWxQSwECLQAUAAYACAAAACEA2G6u2OMAAAAMAQAADwAAAAAAAAAAAAAA&#10;AAAVBAAAZHJzL2Rvd25yZXYueG1sUEsFBgAAAAAEAAQA8wAAACUFAAAAAA==&#10;" strokecolor="black [3213]" strokeweight=".5pt">
              <v:stroke joinstyle="miter"/>
              <w10:wrap anchory="page"/>
              <w10:anchorlock/>
            </v:line>
          </w:pict>
        </mc:Fallback>
      </mc:AlternateContent>
    </w:r>
    <w:r w:rsidR="001505AD">
      <w:rPr>
        <w:noProof/>
      </w:rPr>
      <w:drawing>
        <wp:anchor distT="0" distB="0" distL="114300" distR="114300" simplePos="0" relativeHeight="251657216" behindDoc="1" locked="1" layoutInCell="1" allowOverlap="1" wp14:anchorId="2E403EA5" wp14:editId="16BC727F">
          <wp:simplePos x="0" y="0"/>
          <wp:positionH relativeFrom="margin">
            <wp:align>left</wp:align>
          </wp:positionH>
          <wp:positionV relativeFrom="paragraph">
            <wp:posOffset>20955</wp:posOffset>
          </wp:positionV>
          <wp:extent cx="712470" cy="712470"/>
          <wp:effectExtent l="0" t="0" r="0" b="0"/>
          <wp:wrapNone/>
          <wp:docPr id="1072656794" name="Graphic 10726567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phic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470" cy="712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E1431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1853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F8F74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B0B9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B2225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8F8DB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09EFF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AACDB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5FCD1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0CA04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57296"/>
    <w:multiLevelType w:val="multilevel"/>
    <w:tmpl w:val="F7EE0F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42C4E4C"/>
    <w:multiLevelType w:val="hybridMultilevel"/>
    <w:tmpl w:val="FC062E74"/>
    <w:lvl w:ilvl="0" w:tplc="3098C362">
      <w:numFmt w:val="bullet"/>
      <w:lvlText w:val="–"/>
      <w:lvlJc w:val="left"/>
      <w:pPr>
        <w:ind w:left="720" w:hanging="360"/>
      </w:pPr>
      <w:rPr>
        <w:rFonts w:ascii="Arial Nova" w:eastAsiaTheme="minorHAnsi" w:hAnsi="Arial Nova" w:cs="Arial Nov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CE4100"/>
    <w:multiLevelType w:val="hybridMultilevel"/>
    <w:tmpl w:val="DDCC5BB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767338C"/>
    <w:multiLevelType w:val="multilevel"/>
    <w:tmpl w:val="70D074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097A45ED"/>
    <w:multiLevelType w:val="hybridMultilevel"/>
    <w:tmpl w:val="D540A932"/>
    <w:lvl w:ilvl="0" w:tplc="A3129720">
      <w:start w:val="1"/>
      <w:numFmt w:val="bullet"/>
      <w:lvlText w:val="—"/>
      <w:lvlJc w:val="left"/>
      <w:pPr>
        <w:ind w:left="1287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0A5B0610"/>
    <w:multiLevelType w:val="hybridMultilevel"/>
    <w:tmpl w:val="70701BD4"/>
    <w:lvl w:ilvl="0" w:tplc="BDDC4D9E">
      <w:start w:val="1"/>
      <w:numFmt w:val="bullet"/>
      <w:lvlText w:val="—"/>
      <w:lvlJc w:val="left"/>
      <w:pPr>
        <w:ind w:left="1004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1281052A"/>
    <w:multiLevelType w:val="multilevel"/>
    <w:tmpl w:val="6734B8C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0" w:hanging="170"/>
      </w:pPr>
      <w:rPr>
        <w:rFonts w:hint="default"/>
      </w:rPr>
    </w:lvl>
  </w:abstractNum>
  <w:abstractNum w:abstractNumId="17" w15:restartNumberingAfterBreak="0">
    <w:nsid w:val="1BB46CFA"/>
    <w:multiLevelType w:val="hybridMultilevel"/>
    <w:tmpl w:val="2470435E"/>
    <w:lvl w:ilvl="0" w:tplc="6B168726">
      <w:start w:val="1"/>
      <w:numFmt w:val="decimal"/>
      <w:lvlText w:val="%1."/>
      <w:lvlJc w:val="left"/>
      <w:pPr>
        <w:ind w:left="720" w:hanging="360"/>
      </w:pPr>
      <w:rPr>
        <w:rFonts w:ascii="Arial Nova" w:hAnsi="Arial Nova"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58353E"/>
    <w:multiLevelType w:val="multilevel"/>
    <w:tmpl w:val="1FF67D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A7D2E48"/>
    <w:multiLevelType w:val="hybridMultilevel"/>
    <w:tmpl w:val="A01012D8"/>
    <w:lvl w:ilvl="0" w:tplc="2B28F49A">
      <w:start w:val="1"/>
      <w:numFmt w:val="bullet"/>
      <w:lvlText w:val="—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1F6CB6"/>
    <w:multiLevelType w:val="hybridMultilevel"/>
    <w:tmpl w:val="A13AD7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CD2744"/>
    <w:multiLevelType w:val="hybridMultilevel"/>
    <w:tmpl w:val="2A2A1106"/>
    <w:lvl w:ilvl="0" w:tplc="CC7657D2">
      <w:start w:val="1"/>
      <w:numFmt w:val="bullet"/>
      <w:lvlText w:val="—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6620DB"/>
    <w:multiLevelType w:val="multilevel"/>
    <w:tmpl w:val="41FA5FF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0" w:hanging="170"/>
      </w:pPr>
      <w:rPr>
        <w:rFonts w:hint="default"/>
      </w:rPr>
    </w:lvl>
  </w:abstractNum>
  <w:abstractNum w:abstractNumId="23" w15:restartNumberingAfterBreak="0">
    <w:nsid w:val="4073494F"/>
    <w:multiLevelType w:val="hybridMultilevel"/>
    <w:tmpl w:val="01B83632"/>
    <w:lvl w:ilvl="0" w:tplc="86C25F0A">
      <w:start w:val="1"/>
      <w:numFmt w:val="bullet"/>
      <w:pStyle w:val="ListParagraph"/>
      <w:lvlText w:val="–"/>
      <w:lvlJc w:val="left"/>
      <w:pPr>
        <w:ind w:left="720" w:hanging="360"/>
      </w:pPr>
      <w:rPr>
        <w:rFonts w:ascii="Arial Nova" w:hAnsi="Arial Nova" w:cs="Symbol" w:hint="default"/>
        <w:b w:val="0"/>
        <w:i w:val="0"/>
        <w:caps w:val="0"/>
        <w:strike w:val="0"/>
        <w:dstrike w:val="0"/>
        <w:vanish w:val="0"/>
        <w:u w:val="none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F95652"/>
    <w:multiLevelType w:val="multilevel"/>
    <w:tmpl w:val="6F3841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2A572DA"/>
    <w:multiLevelType w:val="hybridMultilevel"/>
    <w:tmpl w:val="2D00E634"/>
    <w:lvl w:ilvl="0" w:tplc="8A38FD12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637119"/>
    <w:multiLevelType w:val="multilevel"/>
    <w:tmpl w:val="904A12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4CF07B9"/>
    <w:multiLevelType w:val="multilevel"/>
    <w:tmpl w:val="DE482F32"/>
    <w:lvl w:ilvl="0">
      <w:start w:val="1"/>
      <w:numFmt w:val="bullet"/>
      <w:lvlText w:val="—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Text w:val="—"/>
      <w:lvlJc w:val="left"/>
      <w:pPr>
        <w:ind w:left="568" w:hanging="284"/>
      </w:pPr>
      <w:rPr>
        <w:rFonts w:ascii="AkzidenzGroteskBQ-Light" w:hAnsi="AkzidenzGroteskBQ-Light" w:hint="default"/>
      </w:rPr>
    </w:lvl>
    <w:lvl w:ilvl="2">
      <w:start w:val="1"/>
      <w:numFmt w:val="bullet"/>
      <w:lvlText w:val="—"/>
      <w:lvlJc w:val="left"/>
      <w:pPr>
        <w:ind w:left="852" w:hanging="284"/>
      </w:pPr>
      <w:rPr>
        <w:rFonts w:ascii="AkzidenzGroteskBQ-Light" w:hAnsi="AkzidenzGroteskBQ-Light" w:hint="default"/>
      </w:rPr>
    </w:lvl>
    <w:lvl w:ilvl="3">
      <w:start w:val="1"/>
      <w:numFmt w:val="bullet"/>
      <w:lvlText w:val="—"/>
      <w:lvlJc w:val="left"/>
      <w:pPr>
        <w:ind w:left="1136" w:hanging="284"/>
      </w:pPr>
      <w:rPr>
        <w:rFonts w:ascii="AkzidenzGroteskBQ-Light" w:hAnsi="AkzidenzGroteskBQ-Light" w:hint="default"/>
      </w:rPr>
    </w:lvl>
    <w:lvl w:ilvl="4">
      <w:start w:val="1"/>
      <w:numFmt w:val="bullet"/>
      <w:lvlText w:val="—"/>
      <w:lvlJc w:val="left"/>
      <w:pPr>
        <w:ind w:left="1420" w:hanging="284"/>
      </w:pPr>
      <w:rPr>
        <w:rFonts w:ascii="AkzidenzGroteskBQ-Light" w:hAnsi="AkzidenzGroteskBQ-Light" w:hint="default"/>
        <w:color w:val="auto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8" w15:restartNumberingAfterBreak="0">
    <w:nsid w:val="462953F4"/>
    <w:multiLevelType w:val="hybridMultilevel"/>
    <w:tmpl w:val="9EC6ACEA"/>
    <w:lvl w:ilvl="0" w:tplc="25FEDCA4">
      <w:start w:val="1"/>
      <w:numFmt w:val="bullet"/>
      <w:pStyle w:val="List"/>
      <w:lvlText w:val="—"/>
      <w:lvlJc w:val="left"/>
      <w:pPr>
        <w:ind w:left="720" w:hanging="360"/>
      </w:pPr>
      <w:rPr>
        <w:rFonts w:asciiTheme="majorBidi" w:hAnsiTheme="majorBidi" w:cs="Times New Roman" w:hint="default"/>
        <w:b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683EA5"/>
    <w:multiLevelType w:val="hybridMultilevel"/>
    <w:tmpl w:val="06BCD728"/>
    <w:lvl w:ilvl="0" w:tplc="5B0AFB50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051AF8"/>
    <w:multiLevelType w:val="multilevel"/>
    <w:tmpl w:val="B4801136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64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2194B68"/>
    <w:multiLevelType w:val="multilevel"/>
    <w:tmpl w:val="9FA4DC6A"/>
    <w:styleLink w:val="CurrentList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5D6C545B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3" w15:restartNumberingAfterBreak="0">
    <w:nsid w:val="61D62732"/>
    <w:multiLevelType w:val="multilevel"/>
    <w:tmpl w:val="812629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4624FE8"/>
    <w:multiLevelType w:val="hybridMultilevel"/>
    <w:tmpl w:val="97D44174"/>
    <w:lvl w:ilvl="0" w:tplc="EF2CEA56">
      <w:start w:val="1"/>
      <w:numFmt w:val="decimal"/>
      <w:lvlText w:val="%1.1.1"/>
      <w:lvlJc w:val="left"/>
      <w:pPr>
        <w:ind w:left="720" w:hanging="360"/>
      </w:pPr>
      <w:rPr>
        <w:rFonts w:ascii="Arial Nova" w:hAnsi="Arial Nova"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C6385B"/>
    <w:multiLevelType w:val="hybridMultilevel"/>
    <w:tmpl w:val="FE7EE678"/>
    <w:lvl w:ilvl="0" w:tplc="0B10B6F4">
      <w:start w:val="1"/>
      <w:numFmt w:val="bullet"/>
      <w:lvlText w:val="—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BF6C24"/>
    <w:multiLevelType w:val="hybridMultilevel"/>
    <w:tmpl w:val="D584CB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C3D27FF"/>
    <w:multiLevelType w:val="hybridMultilevel"/>
    <w:tmpl w:val="43625C4E"/>
    <w:lvl w:ilvl="0" w:tplc="09041A42">
      <w:start w:val="1"/>
      <w:numFmt w:val="bullet"/>
      <w:lvlText w:val="—"/>
      <w:lvlJc w:val="left"/>
      <w:pPr>
        <w:ind w:left="720" w:hanging="360"/>
      </w:pPr>
      <w:rPr>
        <w:rFonts w:ascii="Calibri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AD03CA"/>
    <w:multiLevelType w:val="multilevel"/>
    <w:tmpl w:val="DE482F32"/>
    <w:lvl w:ilvl="0">
      <w:start w:val="1"/>
      <w:numFmt w:val="bullet"/>
      <w:lvlText w:val="—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Text w:val="—"/>
      <w:lvlJc w:val="left"/>
      <w:pPr>
        <w:ind w:left="568" w:hanging="284"/>
      </w:pPr>
      <w:rPr>
        <w:rFonts w:ascii="AkzidenzGroteskBQ-Light" w:hAnsi="AkzidenzGroteskBQ-Light" w:hint="default"/>
      </w:rPr>
    </w:lvl>
    <w:lvl w:ilvl="2">
      <w:start w:val="1"/>
      <w:numFmt w:val="bullet"/>
      <w:lvlText w:val="—"/>
      <w:lvlJc w:val="left"/>
      <w:pPr>
        <w:ind w:left="852" w:hanging="284"/>
      </w:pPr>
      <w:rPr>
        <w:rFonts w:ascii="AkzidenzGroteskBQ-Light" w:hAnsi="AkzidenzGroteskBQ-Light" w:hint="default"/>
      </w:rPr>
    </w:lvl>
    <w:lvl w:ilvl="3">
      <w:start w:val="1"/>
      <w:numFmt w:val="bullet"/>
      <w:lvlText w:val="—"/>
      <w:lvlJc w:val="left"/>
      <w:pPr>
        <w:ind w:left="1136" w:hanging="284"/>
      </w:pPr>
      <w:rPr>
        <w:rFonts w:ascii="AkzidenzGroteskBQ-Light" w:hAnsi="AkzidenzGroteskBQ-Light" w:hint="default"/>
      </w:rPr>
    </w:lvl>
    <w:lvl w:ilvl="4">
      <w:start w:val="1"/>
      <w:numFmt w:val="bullet"/>
      <w:lvlText w:val="—"/>
      <w:lvlJc w:val="left"/>
      <w:pPr>
        <w:ind w:left="1420" w:hanging="284"/>
      </w:pPr>
      <w:rPr>
        <w:rFonts w:ascii="AkzidenzGroteskBQ-Light" w:hAnsi="AkzidenzGroteskBQ-Light" w:hint="default"/>
        <w:color w:val="auto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39" w15:restartNumberingAfterBreak="0">
    <w:nsid w:val="788257C3"/>
    <w:multiLevelType w:val="multilevel"/>
    <w:tmpl w:val="E196C75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0" w15:restartNumberingAfterBreak="0">
    <w:nsid w:val="7F2348FA"/>
    <w:multiLevelType w:val="hybridMultilevel"/>
    <w:tmpl w:val="D52C85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3033513">
    <w:abstractNumId w:val="9"/>
  </w:num>
  <w:num w:numId="2" w16cid:durableId="605967793">
    <w:abstractNumId w:val="9"/>
  </w:num>
  <w:num w:numId="3" w16cid:durableId="1971814240">
    <w:abstractNumId w:val="7"/>
  </w:num>
  <w:num w:numId="4" w16cid:durableId="2035379343">
    <w:abstractNumId w:val="7"/>
  </w:num>
  <w:num w:numId="5" w16cid:durableId="1512332249">
    <w:abstractNumId w:val="19"/>
  </w:num>
  <w:num w:numId="6" w16cid:durableId="697899353">
    <w:abstractNumId w:val="35"/>
  </w:num>
  <w:num w:numId="7" w16cid:durableId="263028712">
    <w:abstractNumId w:val="21"/>
  </w:num>
  <w:num w:numId="8" w16cid:durableId="1656032402">
    <w:abstractNumId w:val="38"/>
  </w:num>
  <w:num w:numId="9" w16cid:durableId="544871461">
    <w:abstractNumId w:val="27"/>
  </w:num>
  <w:num w:numId="10" w16cid:durableId="621350220">
    <w:abstractNumId w:val="22"/>
  </w:num>
  <w:num w:numId="11" w16cid:durableId="66608712">
    <w:abstractNumId w:val="22"/>
  </w:num>
  <w:num w:numId="12" w16cid:durableId="1248731184">
    <w:abstractNumId w:val="22"/>
  </w:num>
  <w:num w:numId="13" w16cid:durableId="272635652">
    <w:abstractNumId w:val="16"/>
  </w:num>
  <w:num w:numId="14" w16cid:durableId="173808056">
    <w:abstractNumId w:val="37"/>
  </w:num>
  <w:num w:numId="15" w16cid:durableId="1751122756">
    <w:abstractNumId w:val="15"/>
  </w:num>
  <w:num w:numId="16" w16cid:durableId="896159483">
    <w:abstractNumId w:val="14"/>
  </w:num>
  <w:num w:numId="17" w16cid:durableId="122893591">
    <w:abstractNumId w:val="25"/>
  </w:num>
  <w:num w:numId="18" w16cid:durableId="711728494">
    <w:abstractNumId w:val="29"/>
  </w:num>
  <w:num w:numId="19" w16cid:durableId="1034236904">
    <w:abstractNumId w:val="34"/>
  </w:num>
  <w:num w:numId="20" w16cid:durableId="2104064985">
    <w:abstractNumId w:val="39"/>
  </w:num>
  <w:num w:numId="21" w16cid:durableId="1459034885">
    <w:abstractNumId w:val="33"/>
  </w:num>
  <w:num w:numId="22" w16cid:durableId="1135414240">
    <w:abstractNumId w:val="10"/>
  </w:num>
  <w:num w:numId="23" w16cid:durableId="965311159">
    <w:abstractNumId w:val="23"/>
  </w:num>
  <w:num w:numId="24" w16cid:durableId="935212177">
    <w:abstractNumId w:val="11"/>
  </w:num>
  <w:num w:numId="25" w16cid:durableId="1074401990">
    <w:abstractNumId w:val="31"/>
  </w:num>
  <w:num w:numId="26" w16cid:durableId="1500265164">
    <w:abstractNumId w:val="18"/>
  </w:num>
  <w:num w:numId="27" w16cid:durableId="1126042963">
    <w:abstractNumId w:val="13"/>
  </w:num>
  <w:num w:numId="28" w16cid:durableId="1183015558">
    <w:abstractNumId w:val="17"/>
  </w:num>
  <w:num w:numId="29" w16cid:durableId="947736739">
    <w:abstractNumId w:val="36"/>
  </w:num>
  <w:num w:numId="30" w16cid:durableId="117337908">
    <w:abstractNumId w:val="12"/>
  </w:num>
  <w:num w:numId="31" w16cid:durableId="2052220023">
    <w:abstractNumId w:val="32"/>
  </w:num>
  <w:num w:numId="32" w16cid:durableId="1672024953">
    <w:abstractNumId w:val="26"/>
  </w:num>
  <w:num w:numId="33" w16cid:durableId="1358696378">
    <w:abstractNumId w:val="24"/>
  </w:num>
  <w:num w:numId="34" w16cid:durableId="2070767956">
    <w:abstractNumId w:val="30"/>
  </w:num>
  <w:num w:numId="35" w16cid:durableId="2013724967">
    <w:abstractNumId w:val="0"/>
  </w:num>
  <w:num w:numId="36" w16cid:durableId="267735833">
    <w:abstractNumId w:val="1"/>
  </w:num>
  <w:num w:numId="37" w16cid:durableId="9261912">
    <w:abstractNumId w:val="2"/>
  </w:num>
  <w:num w:numId="38" w16cid:durableId="207380168">
    <w:abstractNumId w:val="3"/>
  </w:num>
  <w:num w:numId="39" w16cid:durableId="2143693283">
    <w:abstractNumId w:val="8"/>
  </w:num>
  <w:num w:numId="40" w16cid:durableId="997928574">
    <w:abstractNumId w:val="4"/>
  </w:num>
  <w:num w:numId="41" w16cid:durableId="1151873578">
    <w:abstractNumId w:val="5"/>
  </w:num>
  <w:num w:numId="42" w16cid:durableId="1318847276">
    <w:abstractNumId w:val="6"/>
  </w:num>
  <w:num w:numId="43" w16cid:durableId="1614827912">
    <w:abstractNumId w:val="28"/>
  </w:num>
  <w:num w:numId="44" w16cid:durableId="1457599174">
    <w:abstractNumId w:val="40"/>
  </w:num>
  <w:num w:numId="45" w16cid:durableId="9864481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CF2"/>
    <w:rsid w:val="00003718"/>
    <w:rsid w:val="00017626"/>
    <w:rsid w:val="00031C0A"/>
    <w:rsid w:val="0003784E"/>
    <w:rsid w:val="000432F3"/>
    <w:rsid w:val="0004362D"/>
    <w:rsid w:val="000C7FAE"/>
    <w:rsid w:val="000D0524"/>
    <w:rsid w:val="000D0789"/>
    <w:rsid w:val="000E1EE6"/>
    <w:rsid w:val="00107179"/>
    <w:rsid w:val="001505AD"/>
    <w:rsid w:val="00185CF2"/>
    <w:rsid w:val="001A7F9D"/>
    <w:rsid w:val="001E7E21"/>
    <w:rsid w:val="00203626"/>
    <w:rsid w:val="002117A1"/>
    <w:rsid w:val="00216C17"/>
    <w:rsid w:val="002300DE"/>
    <w:rsid w:val="00257A50"/>
    <w:rsid w:val="002606D2"/>
    <w:rsid w:val="00262EBD"/>
    <w:rsid w:val="00276B8B"/>
    <w:rsid w:val="00280D2A"/>
    <w:rsid w:val="00282462"/>
    <w:rsid w:val="00293800"/>
    <w:rsid w:val="002C76FC"/>
    <w:rsid w:val="00306F61"/>
    <w:rsid w:val="00310787"/>
    <w:rsid w:val="00383DB3"/>
    <w:rsid w:val="003B79C6"/>
    <w:rsid w:val="003E0BAF"/>
    <w:rsid w:val="003E71BC"/>
    <w:rsid w:val="004109E0"/>
    <w:rsid w:val="004115AB"/>
    <w:rsid w:val="004118D7"/>
    <w:rsid w:val="00422060"/>
    <w:rsid w:val="0046442A"/>
    <w:rsid w:val="00493C90"/>
    <w:rsid w:val="004B73CD"/>
    <w:rsid w:val="004C3E58"/>
    <w:rsid w:val="004F5758"/>
    <w:rsid w:val="00532CFE"/>
    <w:rsid w:val="00534F7B"/>
    <w:rsid w:val="0054607D"/>
    <w:rsid w:val="00572C63"/>
    <w:rsid w:val="00590D77"/>
    <w:rsid w:val="005B607E"/>
    <w:rsid w:val="005C591D"/>
    <w:rsid w:val="005E401D"/>
    <w:rsid w:val="005E6DDA"/>
    <w:rsid w:val="006026CB"/>
    <w:rsid w:val="0061727D"/>
    <w:rsid w:val="00695705"/>
    <w:rsid w:val="006A37E7"/>
    <w:rsid w:val="006C7303"/>
    <w:rsid w:val="006D52C8"/>
    <w:rsid w:val="006E216D"/>
    <w:rsid w:val="007114C0"/>
    <w:rsid w:val="00775B48"/>
    <w:rsid w:val="00795CC2"/>
    <w:rsid w:val="00796F18"/>
    <w:rsid w:val="007B1BF7"/>
    <w:rsid w:val="007E3302"/>
    <w:rsid w:val="007E7E3D"/>
    <w:rsid w:val="007F2919"/>
    <w:rsid w:val="0081361B"/>
    <w:rsid w:val="0081740E"/>
    <w:rsid w:val="008250D1"/>
    <w:rsid w:val="00833642"/>
    <w:rsid w:val="008410E6"/>
    <w:rsid w:val="00850CA9"/>
    <w:rsid w:val="00877431"/>
    <w:rsid w:val="008A46BE"/>
    <w:rsid w:val="008A6C34"/>
    <w:rsid w:val="008B0C11"/>
    <w:rsid w:val="008C5284"/>
    <w:rsid w:val="008E2C25"/>
    <w:rsid w:val="008F4CD1"/>
    <w:rsid w:val="00913D3E"/>
    <w:rsid w:val="00916A1E"/>
    <w:rsid w:val="0093131D"/>
    <w:rsid w:val="00940F4E"/>
    <w:rsid w:val="009440BE"/>
    <w:rsid w:val="00945CE4"/>
    <w:rsid w:val="00964659"/>
    <w:rsid w:val="00977A17"/>
    <w:rsid w:val="009C235E"/>
    <w:rsid w:val="009D0878"/>
    <w:rsid w:val="009E0B69"/>
    <w:rsid w:val="009F62BA"/>
    <w:rsid w:val="00A02EF1"/>
    <w:rsid w:val="00A12135"/>
    <w:rsid w:val="00A14F8C"/>
    <w:rsid w:val="00A53DD7"/>
    <w:rsid w:val="00A54860"/>
    <w:rsid w:val="00A838E3"/>
    <w:rsid w:val="00A969D2"/>
    <w:rsid w:val="00AA1B34"/>
    <w:rsid w:val="00AE53CA"/>
    <w:rsid w:val="00AE77C8"/>
    <w:rsid w:val="00AF46A7"/>
    <w:rsid w:val="00B4178B"/>
    <w:rsid w:val="00B6259F"/>
    <w:rsid w:val="00B90D0A"/>
    <w:rsid w:val="00B93B4E"/>
    <w:rsid w:val="00B955D5"/>
    <w:rsid w:val="00B961F6"/>
    <w:rsid w:val="00BB1519"/>
    <w:rsid w:val="00BB6457"/>
    <w:rsid w:val="00BC1879"/>
    <w:rsid w:val="00BF741D"/>
    <w:rsid w:val="00C12348"/>
    <w:rsid w:val="00C2403C"/>
    <w:rsid w:val="00C5553E"/>
    <w:rsid w:val="00C600D4"/>
    <w:rsid w:val="00C62210"/>
    <w:rsid w:val="00C65899"/>
    <w:rsid w:val="00C71629"/>
    <w:rsid w:val="00C81AEE"/>
    <w:rsid w:val="00CB294F"/>
    <w:rsid w:val="00CE39F5"/>
    <w:rsid w:val="00CF62FA"/>
    <w:rsid w:val="00D257FF"/>
    <w:rsid w:val="00D50179"/>
    <w:rsid w:val="00D62B42"/>
    <w:rsid w:val="00D6314E"/>
    <w:rsid w:val="00D876BE"/>
    <w:rsid w:val="00DC0BA1"/>
    <w:rsid w:val="00DC7280"/>
    <w:rsid w:val="00DE424E"/>
    <w:rsid w:val="00E07CD1"/>
    <w:rsid w:val="00E153DE"/>
    <w:rsid w:val="00E1571E"/>
    <w:rsid w:val="00E27567"/>
    <w:rsid w:val="00E326FA"/>
    <w:rsid w:val="00E5782F"/>
    <w:rsid w:val="00E62974"/>
    <w:rsid w:val="00EA4A6B"/>
    <w:rsid w:val="00EC44DE"/>
    <w:rsid w:val="00ED7FA3"/>
    <w:rsid w:val="00EF113D"/>
    <w:rsid w:val="00EF28E0"/>
    <w:rsid w:val="00F15AD1"/>
    <w:rsid w:val="00F33391"/>
    <w:rsid w:val="00F5269F"/>
    <w:rsid w:val="00F65FF4"/>
    <w:rsid w:val="00FC1783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529971"/>
  <w14:defaultImageDpi w14:val="32767"/>
  <w15:chartTrackingRefBased/>
  <w15:docId w15:val="{10F6B772-3D9A-4998-B791-F0604FDBB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F46A7"/>
    <w:pPr>
      <w:suppressAutoHyphens/>
      <w:autoSpaceDE w:val="0"/>
      <w:autoSpaceDN w:val="0"/>
      <w:adjustRightInd w:val="0"/>
      <w:spacing w:line="240" w:lineRule="atLeast"/>
      <w:textAlignment w:val="center"/>
    </w:pPr>
    <w:rPr>
      <w:rFonts w:ascii="Arial Nova Light" w:hAnsi="Arial Nova Light" w:cs="Arial Nova"/>
      <w:color w:val="000000"/>
      <w:sz w:val="20"/>
      <w:szCs w:val="18"/>
    </w:rPr>
  </w:style>
  <w:style w:type="paragraph" w:styleId="Heading1">
    <w:name w:val="heading 1"/>
    <w:next w:val="Normal"/>
    <w:link w:val="Heading1Char"/>
    <w:uiPriority w:val="9"/>
    <w:rsid w:val="00AF46A7"/>
    <w:pPr>
      <w:numPr>
        <w:numId w:val="34"/>
      </w:numPr>
      <w:spacing w:after="200" w:line="192" w:lineRule="auto"/>
      <w:ind w:left="518" w:hanging="518"/>
      <w:outlineLvl w:val="0"/>
    </w:pPr>
    <w:rPr>
      <w:rFonts w:ascii="Arial Nova Light" w:hAnsi="Arial Nova Light" w:cs="GeorgiaPro-Light"/>
      <w:color w:val="000000"/>
      <w:sz w:val="50"/>
      <w:szCs w:val="50"/>
    </w:rPr>
  </w:style>
  <w:style w:type="paragraph" w:styleId="Heading2">
    <w:name w:val="heading 2"/>
    <w:basedOn w:val="Heading1"/>
    <w:next w:val="Normal"/>
    <w:link w:val="Heading2Char"/>
    <w:uiPriority w:val="9"/>
    <w:unhideWhenUsed/>
    <w:rsid w:val="00AF46A7"/>
    <w:pPr>
      <w:numPr>
        <w:ilvl w:val="1"/>
      </w:numPr>
      <w:spacing w:before="440" w:after="140" w:line="280" w:lineRule="atLeast"/>
      <w:ind w:left="533" w:hanging="533"/>
      <w:outlineLvl w:val="1"/>
    </w:pPr>
    <w:rPr>
      <w:sz w:val="30"/>
      <w:szCs w:val="30"/>
    </w:rPr>
  </w:style>
  <w:style w:type="paragraph" w:styleId="Heading3">
    <w:name w:val="heading 3"/>
    <w:next w:val="Normal"/>
    <w:link w:val="Heading3Char"/>
    <w:uiPriority w:val="9"/>
    <w:unhideWhenUsed/>
    <w:rsid w:val="00AF46A7"/>
    <w:pPr>
      <w:numPr>
        <w:ilvl w:val="2"/>
        <w:numId w:val="34"/>
      </w:numPr>
      <w:spacing w:before="280"/>
      <w:ind w:left="504"/>
      <w:outlineLvl w:val="2"/>
    </w:pPr>
    <w:rPr>
      <w:rFonts w:ascii="Arial Nova Light" w:hAnsi="Arial Nova Light" w:cs="Arial Nova"/>
      <w:b/>
      <w:bCs/>
      <w:color w:val="000000"/>
      <w:sz w:val="20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800"/>
    <w:pPr>
      <w:keepNext/>
      <w:keepLines/>
      <w:numPr>
        <w:ilvl w:val="3"/>
        <w:numId w:val="3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E1836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3800"/>
    <w:pPr>
      <w:keepNext/>
      <w:keepLines/>
      <w:numPr>
        <w:ilvl w:val="4"/>
        <w:numId w:val="31"/>
      </w:numPr>
      <w:spacing w:before="200"/>
      <w:outlineLvl w:val="4"/>
    </w:pPr>
    <w:rPr>
      <w:rFonts w:asciiTheme="majorHAnsi" w:eastAsiaTheme="majorEastAsia" w:hAnsiTheme="majorHAnsi" w:cstheme="majorBidi"/>
      <w:color w:val="0E0C1A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3800"/>
    <w:pPr>
      <w:keepNext/>
      <w:keepLines/>
      <w:numPr>
        <w:ilvl w:val="5"/>
        <w:numId w:val="3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E0C1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3800"/>
    <w:pPr>
      <w:keepNext/>
      <w:keepLines/>
      <w:numPr>
        <w:ilvl w:val="6"/>
        <w:numId w:val="3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3800"/>
    <w:pPr>
      <w:keepNext/>
      <w:keepLines/>
      <w:numPr>
        <w:ilvl w:val="7"/>
        <w:numId w:val="3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3800"/>
    <w:pPr>
      <w:keepNext/>
      <w:keepLines/>
      <w:numPr>
        <w:ilvl w:val="8"/>
        <w:numId w:val="3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46A7"/>
    <w:rPr>
      <w:rFonts w:ascii="Arial Nova Light" w:hAnsi="Arial Nova Light" w:cs="GeorgiaPro-Light"/>
      <w:color w:val="000000"/>
      <w:sz w:val="5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rsid w:val="00AF46A7"/>
    <w:rPr>
      <w:rFonts w:ascii="Arial Nova Light" w:hAnsi="Arial Nova Light" w:cs="GeorgiaPro-Light"/>
      <w:color w:val="000000"/>
      <w:sz w:val="30"/>
      <w:szCs w:val="30"/>
    </w:rPr>
  </w:style>
  <w:style w:type="character" w:customStyle="1" w:styleId="Heading3Char">
    <w:name w:val="Heading 3 Char"/>
    <w:basedOn w:val="DefaultParagraphFont"/>
    <w:link w:val="Heading3"/>
    <w:uiPriority w:val="9"/>
    <w:rsid w:val="00AF46A7"/>
    <w:rPr>
      <w:rFonts w:ascii="Arial Nova Light" w:hAnsi="Arial Nova Light" w:cs="Arial Nova"/>
      <w:b/>
      <w:bCs/>
      <w:color w:val="000000"/>
      <w:sz w:val="20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7303"/>
    <w:rPr>
      <w:rFonts w:asciiTheme="majorHAnsi" w:eastAsiaTheme="majorEastAsia" w:hAnsiTheme="majorHAnsi" w:cstheme="majorBidi"/>
      <w:b/>
      <w:bCs/>
      <w:i/>
      <w:iCs/>
      <w:color w:val="1E1836" w:themeColor="accent1"/>
      <w:sz w:val="20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7303"/>
    <w:rPr>
      <w:rFonts w:asciiTheme="majorHAnsi" w:eastAsiaTheme="majorEastAsia" w:hAnsiTheme="majorHAnsi" w:cstheme="majorBidi"/>
      <w:color w:val="0E0C1A" w:themeColor="accent1" w:themeShade="7F"/>
      <w:sz w:val="20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7303"/>
    <w:rPr>
      <w:rFonts w:asciiTheme="majorHAnsi" w:eastAsiaTheme="majorEastAsia" w:hAnsiTheme="majorHAnsi" w:cstheme="majorBidi"/>
      <w:i/>
      <w:iCs/>
      <w:color w:val="0E0C1A" w:themeColor="accent1" w:themeShade="7F"/>
      <w:sz w:val="20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730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50179"/>
    <w:pPr>
      <w:spacing w:line="240" w:lineRule="auto"/>
      <w:ind w:right="760"/>
    </w:pPr>
    <w:rPr>
      <w:rFonts w:cstheme="minorHAnsi"/>
      <w:color w:val="FFFFFF" w:themeColor="accent3"/>
      <w:spacing w:val="1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0179"/>
    <w:rPr>
      <w:rFonts w:asciiTheme="minorHAnsi" w:hAnsiTheme="minorHAnsi" w:cstheme="minorHAnsi"/>
      <w:color w:val="FFFFFF" w:themeColor="accent3"/>
      <w:spacing w:val="1"/>
      <w:sz w:val="20"/>
      <w:szCs w:val="20"/>
    </w:rPr>
  </w:style>
  <w:style w:type="paragraph" w:styleId="Header">
    <w:name w:val="header"/>
    <w:link w:val="HeaderChar"/>
    <w:unhideWhenUsed/>
    <w:rsid w:val="00AE53CA"/>
    <w:pPr>
      <w:spacing w:line="240" w:lineRule="exact"/>
    </w:pPr>
    <w:rPr>
      <w:color w:val="000000" w:themeColor="text1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AE53CA"/>
    <w:rPr>
      <w:color w:val="000000" w:themeColor="text1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606D2"/>
    <w:pPr>
      <w:tabs>
        <w:tab w:val="left" w:pos="1848"/>
        <w:tab w:val="left" w:pos="6145"/>
      </w:tabs>
      <w:spacing w:line="160" w:lineRule="atLeast"/>
    </w:pPr>
    <w:rPr>
      <w:rFonts w:asciiTheme="minorHAnsi" w:hAnsiTheme="minorHAnsi"/>
      <w:color w:val="595959"/>
      <w:spacing w:val="3"/>
      <w:sz w:val="12"/>
      <w:szCs w:val="12"/>
    </w:rPr>
  </w:style>
  <w:style w:type="character" w:customStyle="1" w:styleId="FooterChar">
    <w:name w:val="Footer Char"/>
    <w:basedOn w:val="DefaultParagraphFont"/>
    <w:link w:val="Footer"/>
    <w:uiPriority w:val="99"/>
    <w:rsid w:val="002606D2"/>
    <w:rPr>
      <w:rFonts w:cs="Arial Nova"/>
      <w:color w:val="595959"/>
      <w:spacing w:val="3"/>
      <w:sz w:val="12"/>
      <w:szCs w:val="12"/>
    </w:rPr>
  </w:style>
  <w:style w:type="paragraph" w:customStyle="1" w:styleId="web">
    <w:name w:val="web"/>
    <w:qFormat/>
    <w:rsid w:val="00964659"/>
    <w:rPr>
      <w:caps/>
      <w:color w:val="FFFFFF" w:themeColor="background1"/>
      <w:spacing w:val="3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F46A7"/>
    <w:pPr>
      <w:spacing w:line="240" w:lineRule="auto"/>
      <w:contextualSpacing/>
    </w:pPr>
    <w:rPr>
      <w:rFonts w:eastAsiaTheme="majorEastAsia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46A7"/>
    <w:rPr>
      <w:rFonts w:ascii="Arial Nova Light" w:eastAsiaTheme="majorEastAsia" w:hAnsi="Arial Nova Light" w:cstheme="majorBidi"/>
      <w:spacing w:val="-10"/>
      <w:kern w:val="28"/>
      <w:sz w:val="56"/>
      <w:szCs w:val="56"/>
    </w:rPr>
  </w:style>
  <w:style w:type="paragraph" w:customStyle="1" w:styleId="pagenumber">
    <w:name w:val="pagenumber"/>
    <w:qFormat/>
    <w:rsid w:val="00AF46A7"/>
    <w:pPr>
      <w:ind w:left="720" w:hanging="720"/>
      <w:jc w:val="right"/>
    </w:pPr>
    <w:rPr>
      <w:rFonts w:ascii="Arial Nova Light" w:hAnsi="Arial Nova Light"/>
      <w:color w:val="000000" w:themeColor="text1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AF46A7"/>
    <w:pPr>
      <w:spacing w:line="288" w:lineRule="auto"/>
    </w:pPr>
    <w:rPr>
      <w:rFonts w:cs="MinionPro-Regular"/>
      <w:szCs w:val="24"/>
    </w:rPr>
  </w:style>
  <w:style w:type="paragraph" w:customStyle="1" w:styleId="Contentstitle">
    <w:name w:val="Contents title"/>
    <w:basedOn w:val="BasicParagraph"/>
    <w:qFormat/>
    <w:rsid w:val="00AF46A7"/>
    <w:pPr>
      <w:spacing w:after="180" w:line="192" w:lineRule="auto"/>
    </w:pPr>
    <w:rPr>
      <w:rFonts w:cs="GeorgiaPro-Light"/>
      <w:sz w:val="50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46A7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F46A7"/>
    <w:rPr>
      <w:rFonts w:ascii="Arial Nova Light" w:eastAsiaTheme="minorEastAsia" w:hAnsi="Arial Nova Light"/>
      <w:color w:val="5A5A5A" w:themeColor="text1" w:themeTint="A5"/>
      <w:spacing w:val="15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AF46A7"/>
    <w:rPr>
      <w:rFonts w:ascii="Arial Nova Light" w:hAnsi="Arial Nova Light"/>
      <w:i/>
      <w:iCs/>
      <w:sz w:val="20"/>
    </w:rPr>
  </w:style>
  <w:style w:type="character" w:styleId="SubtleEmphasis">
    <w:name w:val="Subtle Emphasis"/>
    <w:basedOn w:val="DefaultParagraphFont"/>
    <w:uiPriority w:val="19"/>
    <w:qFormat/>
    <w:rsid w:val="00AF46A7"/>
    <w:rPr>
      <w:rFonts w:ascii="Arial Nova Light" w:hAnsi="Arial Nova Light"/>
      <w:i/>
      <w:iCs/>
      <w:color w:val="404040" w:themeColor="text1" w:themeTint="BF"/>
      <w:sz w:val="20"/>
    </w:rPr>
  </w:style>
  <w:style w:type="paragraph" w:customStyle="1" w:styleId="Contentstyle">
    <w:name w:val="Content style"/>
    <w:qFormat/>
    <w:rsid w:val="00276B8B"/>
    <w:pPr>
      <w:suppressAutoHyphens/>
    </w:pPr>
    <w:rPr>
      <w:rFonts w:ascii="Arial Nova Light" w:hAnsi="Arial Nova Light" w:cs="Arial Nova Light"/>
      <w:b/>
      <w:color w:val="000000"/>
      <w:sz w:val="30"/>
      <w:szCs w:val="30"/>
    </w:rPr>
  </w:style>
  <w:style w:type="paragraph" w:styleId="ListParagraph">
    <w:name w:val="List Paragraph"/>
    <w:basedOn w:val="Normal"/>
    <w:uiPriority w:val="34"/>
    <w:qFormat/>
    <w:rsid w:val="00B93B4E"/>
    <w:pPr>
      <w:numPr>
        <w:numId w:val="23"/>
      </w:numPr>
      <w:ind w:left="140" w:hanging="140"/>
      <w:contextualSpacing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E5782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782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1stlevelSubtitle">
    <w:name w:val="1st level Subtitle"/>
    <w:next w:val="Normal"/>
    <w:qFormat/>
    <w:rsid w:val="00AF46A7"/>
    <w:pPr>
      <w:spacing w:before="300" w:line="266" w:lineRule="auto"/>
    </w:pPr>
    <w:rPr>
      <w:rFonts w:ascii="Arial Nova Light" w:hAnsi="Arial Nova Light" w:cs="Arial Nova"/>
      <w:b/>
      <w:bCs/>
      <w:i/>
      <w:iCs/>
      <w:color w:val="000000"/>
      <w:sz w:val="20"/>
      <w:szCs w:val="18"/>
    </w:rPr>
  </w:style>
  <w:style w:type="paragraph" w:customStyle="1" w:styleId="NormalAfter5pt">
    <w:name w:val="Normal + After: 5pt"/>
    <w:basedOn w:val="Normal"/>
    <w:qFormat/>
    <w:rsid w:val="00B93B4E"/>
    <w:pPr>
      <w:spacing w:after="100"/>
    </w:pPr>
  </w:style>
  <w:style w:type="paragraph" w:customStyle="1" w:styleId="2ndLevelsubtitle">
    <w:name w:val="2nd Level subtitle"/>
    <w:next w:val="Normal"/>
    <w:qFormat/>
    <w:rsid w:val="00AF46A7"/>
    <w:pPr>
      <w:spacing w:before="240"/>
    </w:pPr>
    <w:rPr>
      <w:rFonts w:ascii="Arial Nova Light" w:hAnsi="Arial Nova Light" w:cs="Arial Nova"/>
      <w:i/>
      <w:iCs/>
      <w:color w:val="000000"/>
      <w:sz w:val="20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9C235E"/>
    <w:pPr>
      <w:spacing w:after="200" w:line="240" w:lineRule="auto"/>
    </w:pPr>
    <w:rPr>
      <w:i/>
      <w:iCs/>
      <w:color w:val="DC0043" w:themeColor="text2"/>
    </w:rPr>
  </w:style>
  <w:style w:type="numbering" w:customStyle="1" w:styleId="CurrentList1">
    <w:name w:val="Current List1"/>
    <w:uiPriority w:val="99"/>
    <w:rsid w:val="00293800"/>
    <w:pPr>
      <w:numPr>
        <w:numId w:val="25"/>
      </w:numPr>
    </w:pPr>
  </w:style>
  <w:style w:type="table" w:styleId="TableGrid">
    <w:name w:val="Table Grid"/>
    <w:basedOn w:val="TableNormal"/>
    <w:uiPriority w:val="59"/>
    <w:rsid w:val="00DE42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basedOn w:val="DefaultParagraphFont"/>
    <w:uiPriority w:val="21"/>
    <w:qFormat/>
    <w:rsid w:val="00AF46A7"/>
    <w:rPr>
      <w:rFonts w:ascii="Arial Nova Light" w:hAnsi="Arial Nova Light"/>
      <w:i/>
      <w:iCs/>
      <w:color w:val="1E1836" w:themeColor="accent1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AF46A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paragraph" w:styleId="TOC1">
    <w:name w:val="toc 1"/>
    <w:next w:val="Normal"/>
    <w:autoRedefine/>
    <w:uiPriority w:val="39"/>
    <w:unhideWhenUsed/>
    <w:rsid w:val="00AF46A7"/>
    <w:pPr>
      <w:tabs>
        <w:tab w:val="left" w:pos="426"/>
        <w:tab w:val="right" w:pos="7111"/>
      </w:tabs>
      <w:spacing w:line="440" w:lineRule="atLeast"/>
    </w:pPr>
    <w:rPr>
      <w:rFonts w:ascii="Arial Nova Light" w:hAnsi="Arial Nova Light" w:cs="Arial Nova"/>
      <w:color w:val="000000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6E216D"/>
    <w:rPr>
      <w:color w:val="000000" w:themeColor="hyperlink"/>
      <w:u w:val="single"/>
    </w:rPr>
  </w:style>
  <w:style w:type="character" w:customStyle="1" w:styleId="QuoteChar">
    <w:name w:val="Quote Char"/>
    <w:basedOn w:val="DefaultParagraphFont"/>
    <w:link w:val="Quote"/>
    <w:uiPriority w:val="29"/>
    <w:rsid w:val="00AF46A7"/>
    <w:rPr>
      <w:rFonts w:ascii="Arial Nova Light" w:hAnsi="Arial Nova Light" w:cs="Arial Nova"/>
      <w:i/>
      <w:iCs/>
      <w:color w:val="404040" w:themeColor="text1" w:themeTint="BF"/>
      <w:sz w:val="20"/>
      <w:szCs w:val="18"/>
    </w:rPr>
  </w:style>
  <w:style w:type="paragraph" w:customStyle="1" w:styleId="Date-reference">
    <w:name w:val="Date-reference"/>
    <w:basedOn w:val="Normal"/>
    <w:next w:val="DearNameSurname"/>
    <w:qFormat/>
    <w:rsid w:val="00282462"/>
    <w:pPr>
      <w:tabs>
        <w:tab w:val="left" w:pos="1834"/>
      </w:tabs>
      <w:suppressAutoHyphens w:val="0"/>
      <w:autoSpaceDE/>
      <w:autoSpaceDN/>
      <w:adjustRightInd/>
      <w:spacing w:before="560" w:after="620" w:line="288" w:lineRule="auto"/>
      <w:textAlignment w:val="auto"/>
    </w:pPr>
  </w:style>
  <w:style w:type="paragraph" w:customStyle="1" w:styleId="DearNameSurname">
    <w:name w:val="Dear Name Surname"/>
    <w:basedOn w:val="Normal"/>
    <w:qFormat/>
    <w:rsid w:val="009F62BA"/>
  </w:style>
  <w:style w:type="paragraph" w:styleId="List">
    <w:name w:val="List"/>
    <w:uiPriority w:val="99"/>
    <w:unhideWhenUsed/>
    <w:rsid w:val="00C600D4"/>
    <w:pPr>
      <w:numPr>
        <w:numId w:val="43"/>
      </w:numPr>
      <w:spacing w:line="266" w:lineRule="auto"/>
      <w:ind w:left="318" w:hanging="318"/>
    </w:pPr>
    <w:rPr>
      <w:rFonts w:ascii="Arial Nova" w:eastAsia="SimSun" w:hAnsi="Arial Nova" w:cs="Arial Nova"/>
      <w:color w:val="000000"/>
      <w:spacing w:val="6"/>
      <w:sz w:val="18"/>
      <w:szCs w:val="18"/>
    </w:rPr>
  </w:style>
  <w:style w:type="paragraph" w:customStyle="1" w:styleId="Jobtitle">
    <w:name w:val="Jobtitle"/>
    <w:basedOn w:val="Normal"/>
    <w:qFormat/>
    <w:rsid w:val="00F5269F"/>
    <w:rPr>
      <w:i/>
      <w:iCs/>
    </w:rPr>
  </w:style>
  <w:style w:type="paragraph" w:customStyle="1" w:styleId="Date-Referencep2">
    <w:name w:val="Date-Reference p2"/>
    <w:basedOn w:val="Date-reference"/>
    <w:next w:val="Normal"/>
    <w:qFormat/>
    <w:rsid w:val="00E153DE"/>
    <w:pPr>
      <w:spacing w:after="420"/>
    </w:pPr>
  </w:style>
  <w:style w:type="character" w:styleId="UnresolvedMention">
    <w:name w:val="Unresolved Mention"/>
    <w:basedOn w:val="DefaultParagraphFont"/>
    <w:uiPriority w:val="99"/>
    <w:rsid w:val="00C65899"/>
    <w:rPr>
      <w:color w:val="605E5C"/>
      <w:shd w:val="clear" w:color="auto" w:fill="E1DFDD"/>
    </w:rPr>
  </w:style>
  <w:style w:type="table" w:styleId="GridTable4-Accent1">
    <w:name w:val="Grid Table 4 Accent 1"/>
    <w:basedOn w:val="TableNormal"/>
    <w:uiPriority w:val="49"/>
    <w:rsid w:val="00CB294F"/>
    <w:tblPr>
      <w:tblStyleRowBandSize w:val="1"/>
      <w:tblStyleColBandSize w:val="1"/>
      <w:tblBorders>
        <w:top w:val="single" w:sz="4" w:space="0" w:color="604DAD" w:themeColor="accent1" w:themeTint="99"/>
        <w:left w:val="single" w:sz="4" w:space="0" w:color="604DAD" w:themeColor="accent1" w:themeTint="99"/>
        <w:bottom w:val="single" w:sz="4" w:space="0" w:color="604DAD" w:themeColor="accent1" w:themeTint="99"/>
        <w:right w:val="single" w:sz="4" w:space="0" w:color="604DAD" w:themeColor="accent1" w:themeTint="99"/>
        <w:insideH w:val="single" w:sz="4" w:space="0" w:color="604DAD" w:themeColor="accent1" w:themeTint="99"/>
        <w:insideV w:val="single" w:sz="4" w:space="0" w:color="604DA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E1836" w:themeColor="accent1"/>
          <w:left w:val="single" w:sz="4" w:space="0" w:color="1E1836" w:themeColor="accent1"/>
          <w:bottom w:val="single" w:sz="4" w:space="0" w:color="1E1836" w:themeColor="accent1"/>
          <w:right w:val="single" w:sz="4" w:space="0" w:color="1E1836" w:themeColor="accent1"/>
          <w:insideH w:val="nil"/>
          <w:insideV w:val="nil"/>
        </w:tcBorders>
        <w:shd w:val="clear" w:color="auto" w:fill="1E1836" w:themeFill="accent1"/>
      </w:tcPr>
    </w:tblStylePr>
    <w:tblStylePr w:type="lastRow">
      <w:rPr>
        <w:b/>
        <w:bCs/>
      </w:rPr>
      <w:tblPr/>
      <w:tcPr>
        <w:tcBorders>
          <w:top w:val="double" w:sz="4" w:space="0" w:color="1E183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C3E4" w:themeFill="accent1" w:themeFillTint="33"/>
      </w:tcPr>
    </w:tblStylePr>
    <w:tblStylePr w:type="band1Horz">
      <w:tblPr/>
      <w:tcPr>
        <w:shd w:val="clear" w:color="auto" w:fill="C9C3E4" w:themeFill="accent1" w:themeFillTint="33"/>
      </w:tcPr>
    </w:tblStylePr>
  </w:style>
  <w:style w:type="table" w:styleId="GridTable2">
    <w:name w:val="Grid Table 2"/>
    <w:basedOn w:val="TableNormal"/>
    <w:uiPriority w:val="47"/>
    <w:rsid w:val="00CB294F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3">
    <w:name w:val="Grid Table 3"/>
    <w:basedOn w:val="TableNormal"/>
    <w:uiPriority w:val="48"/>
    <w:rsid w:val="00CB294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ListTable1Light">
    <w:name w:val="List Table 1 Light"/>
    <w:basedOn w:val="TableNormal"/>
    <w:uiPriority w:val="46"/>
    <w:rsid w:val="009E0B6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Strong">
    <w:name w:val="Strong"/>
    <w:basedOn w:val="DefaultParagraphFont"/>
    <w:uiPriority w:val="22"/>
    <w:qFormat/>
    <w:rsid w:val="00AF46A7"/>
    <w:rPr>
      <w:rFonts w:ascii="Arial Nova Light" w:hAnsi="Arial Nova Light"/>
      <w:b/>
      <w:bCs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46A7"/>
    <w:pPr>
      <w:pBdr>
        <w:top w:val="single" w:sz="4" w:space="10" w:color="1E1836" w:themeColor="accent1"/>
        <w:bottom w:val="single" w:sz="4" w:space="10" w:color="1E1836" w:themeColor="accent1"/>
      </w:pBdr>
      <w:spacing w:before="360" w:after="360"/>
      <w:ind w:left="864" w:right="864"/>
      <w:jc w:val="center"/>
    </w:pPr>
    <w:rPr>
      <w:i/>
      <w:iCs/>
      <w:color w:val="1E1836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46A7"/>
    <w:rPr>
      <w:rFonts w:ascii="Arial Nova Light" w:hAnsi="Arial Nova Light" w:cs="Arial Nova"/>
      <w:i/>
      <w:iCs/>
      <w:color w:val="1E1836" w:themeColor="accent1"/>
      <w:sz w:val="20"/>
      <w:szCs w:val="18"/>
    </w:rPr>
  </w:style>
  <w:style w:type="character" w:styleId="SubtleReference">
    <w:name w:val="Subtle Reference"/>
    <w:basedOn w:val="DefaultParagraphFont"/>
    <w:uiPriority w:val="31"/>
    <w:qFormat/>
    <w:rsid w:val="00AF46A7"/>
    <w:rPr>
      <w:rFonts w:ascii="Arial Nova Light" w:hAnsi="Arial Nova Light"/>
      <w:smallCaps/>
      <w:color w:val="5A5A5A" w:themeColor="text1" w:themeTint="A5"/>
      <w:sz w:val="20"/>
    </w:rPr>
  </w:style>
  <w:style w:type="character" w:styleId="IntenseReference">
    <w:name w:val="Intense Reference"/>
    <w:basedOn w:val="DefaultParagraphFont"/>
    <w:uiPriority w:val="32"/>
    <w:qFormat/>
    <w:rsid w:val="00AF46A7"/>
    <w:rPr>
      <w:rFonts w:ascii="Arial Nova Light" w:hAnsi="Arial Nova Light"/>
      <w:b/>
      <w:bCs/>
      <w:smallCaps/>
      <w:color w:val="1E1836" w:themeColor="accent1"/>
      <w:spacing w:val="5"/>
      <w:sz w:val="20"/>
    </w:rPr>
  </w:style>
  <w:style w:type="character" w:styleId="BookTitle">
    <w:name w:val="Book Title"/>
    <w:basedOn w:val="DefaultParagraphFont"/>
    <w:uiPriority w:val="33"/>
    <w:qFormat/>
    <w:rsid w:val="00AF46A7"/>
    <w:rPr>
      <w:rFonts w:ascii="Arial Nova Light" w:hAnsi="Arial Nova Light"/>
      <w:b/>
      <w:bCs/>
      <w:i/>
      <w:iCs/>
      <w:spacing w:val="5"/>
      <w:sz w:val="20"/>
    </w:rPr>
  </w:style>
  <w:style w:type="table" w:styleId="TableGridLight">
    <w:name w:val="Grid Table Light"/>
    <w:basedOn w:val="TableNormal"/>
    <w:uiPriority w:val="40"/>
    <w:rsid w:val="00AF46A7"/>
    <w:rPr>
      <w:rFonts w:ascii="Arial Nova Light" w:hAnsi="Arial Nova Light"/>
      <w:sz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AF46A7"/>
    <w:rPr>
      <w:rFonts w:ascii="Arial Nova Light" w:hAnsi="Arial Nova Light"/>
      <w:sz w:val="20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AF46A7"/>
    <w:rPr>
      <w:rFonts w:ascii="Arial Nova Light" w:hAnsi="Arial Nova Light"/>
      <w:sz w:val="20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AF46A7"/>
    <w:rPr>
      <w:rFonts w:ascii="Arial Nova Light" w:hAnsi="Arial Nova Light"/>
      <w:sz w:val="20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AF46A7"/>
    <w:rPr>
      <w:rFonts w:ascii="Arial Nova Light" w:hAnsi="Arial Nova Light"/>
      <w:sz w:val="2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AF46A7"/>
    <w:rPr>
      <w:rFonts w:ascii="Arial Nova Light" w:hAnsi="Arial Nova Light"/>
      <w:sz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ISOMB">
    <w:name w:val="ISO_MB"/>
    <w:basedOn w:val="Normal"/>
    <w:rsid w:val="005E6DDA"/>
    <w:pPr>
      <w:suppressAutoHyphens w:val="0"/>
      <w:autoSpaceDE/>
      <w:autoSpaceDN/>
      <w:adjustRightInd/>
      <w:spacing w:before="210" w:line="210" w:lineRule="exact"/>
      <w:textAlignment w:val="auto"/>
    </w:pPr>
    <w:rPr>
      <w:rFonts w:ascii="Arial" w:eastAsia="Times New Roman" w:hAnsi="Arial" w:cs="Times New Roman"/>
      <w:color w:val="auto"/>
      <w:sz w:val="18"/>
      <w:szCs w:val="20"/>
    </w:rPr>
  </w:style>
  <w:style w:type="paragraph" w:customStyle="1" w:styleId="ISOClause">
    <w:name w:val="ISO_Clause"/>
    <w:basedOn w:val="Normal"/>
    <w:rsid w:val="005E6DDA"/>
    <w:pPr>
      <w:suppressAutoHyphens w:val="0"/>
      <w:autoSpaceDE/>
      <w:autoSpaceDN/>
      <w:adjustRightInd/>
      <w:spacing w:before="210" w:line="210" w:lineRule="exact"/>
      <w:textAlignment w:val="auto"/>
    </w:pPr>
    <w:rPr>
      <w:rFonts w:ascii="Arial" w:eastAsia="Times New Roman" w:hAnsi="Arial" w:cs="Times New Roman"/>
      <w:color w:val="auto"/>
      <w:sz w:val="18"/>
      <w:szCs w:val="20"/>
    </w:rPr>
  </w:style>
  <w:style w:type="paragraph" w:customStyle="1" w:styleId="ISOComments">
    <w:name w:val="ISO_Comments"/>
    <w:basedOn w:val="Normal"/>
    <w:rsid w:val="005E6DDA"/>
    <w:pPr>
      <w:suppressAutoHyphens w:val="0"/>
      <w:autoSpaceDE/>
      <w:autoSpaceDN/>
      <w:adjustRightInd/>
      <w:spacing w:before="210" w:line="210" w:lineRule="exact"/>
      <w:textAlignment w:val="auto"/>
    </w:pPr>
    <w:rPr>
      <w:rFonts w:ascii="Arial" w:eastAsia="Times New Roman" w:hAnsi="Arial" w:cs="Times New Roman"/>
      <w:color w:val="auto"/>
      <w:sz w:val="18"/>
      <w:szCs w:val="20"/>
    </w:rPr>
  </w:style>
  <w:style w:type="paragraph" w:customStyle="1" w:styleId="ISOChange">
    <w:name w:val="ISO_Change"/>
    <w:basedOn w:val="Normal"/>
    <w:rsid w:val="005E6DDA"/>
    <w:pPr>
      <w:suppressAutoHyphens w:val="0"/>
      <w:autoSpaceDE/>
      <w:autoSpaceDN/>
      <w:adjustRightInd/>
      <w:spacing w:before="210" w:line="210" w:lineRule="exact"/>
      <w:textAlignment w:val="auto"/>
    </w:pPr>
    <w:rPr>
      <w:rFonts w:ascii="Arial" w:eastAsia="Times New Roman" w:hAnsi="Arial" w:cs="Times New Roman"/>
      <w:color w:val="auto"/>
      <w:sz w:val="18"/>
      <w:szCs w:val="20"/>
    </w:rPr>
  </w:style>
  <w:style w:type="paragraph" w:customStyle="1" w:styleId="ISOSecretObservations">
    <w:name w:val="ISO_Secret_Observations"/>
    <w:basedOn w:val="Normal"/>
    <w:rsid w:val="005E6DDA"/>
    <w:pPr>
      <w:suppressAutoHyphens w:val="0"/>
      <w:autoSpaceDE/>
      <w:autoSpaceDN/>
      <w:adjustRightInd/>
      <w:spacing w:before="210" w:line="210" w:lineRule="exact"/>
      <w:textAlignment w:val="auto"/>
    </w:pPr>
    <w:rPr>
      <w:rFonts w:ascii="Arial" w:eastAsia="Times New Roman" w:hAnsi="Arial" w:cs="Times New Roman"/>
      <w:color w:val="auto"/>
      <w:sz w:val="18"/>
      <w:szCs w:val="20"/>
    </w:rPr>
  </w:style>
  <w:style w:type="character" w:styleId="PlaceholderText">
    <w:name w:val="Placeholder Text"/>
    <w:basedOn w:val="DefaultParagraphFont"/>
    <w:uiPriority w:val="99"/>
    <w:semiHidden/>
    <w:rsid w:val="005E6DDA"/>
    <w:rPr>
      <w:color w:val="808080"/>
    </w:rPr>
  </w:style>
  <w:style w:type="character" w:styleId="PageNumber0">
    <w:name w:val="page number"/>
    <w:semiHidden/>
    <w:rsid w:val="00BB6457"/>
    <w:rPr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B64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645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6457"/>
    <w:rPr>
      <w:rFonts w:ascii="Arial Nova Light" w:hAnsi="Arial Nova Light" w:cs="Arial Nova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64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6457"/>
    <w:rPr>
      <w:rFonts w:ascii="Arial Nova Light" w:hAnsi="Arial Nova Light" w:cs="Arial Nova"/>
      <w:b/>
      <w:bCs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F62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orsleya\OneDrive%20-%20BRE%20Trust\2021-22\Branding\Assets\Word_final\Procedure%20or%20policy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42D55C77D7841AEA1A8C1F8BB52F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BA9CCB-F958-4D97-A280-FD37A4C70B25}"/>
      </w:docPartPr>
      <w:docPartBody>
        <w:p w:rsidR="007A6E17" w:rsidRDefault="003B18A2" w:rsidP="003B18A2">
          <w:pPr>
            <w:pStyle w:val="242D55C77D7841AEA1A8C1F8BB52F533"/>
          </w:pPr>
          <w:r w:rsidRPr="00432E51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1EE16428197E41C8AC64AAB1EA75B5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422050-83D6-4A89-B7AB-38E8FA86EAA5}"/>
      </w:docPartPr>
      <w:docPartBody>
        <w:p w:rsidR="007A6E17" w:rsidRDefault="003B18A2" w:rsidP="003B18A2">
          <w:pPr>
            <w:pStyle w:val="1EE16428197E41C8AC64AAB1EA75B545"/>
          </w:pPr>
          <w:r w:rsidRPr="00B8660E">
            <w:rPr>
              <w:rStyle w:val="PlaceholderText"/>
              <w:szCs w:val="18"/>
            </w:rPr>
            <w:t>Click to enter.</w:t>
          </w:r>
        </w:p>
      </w:docPartBody>
    </w:docPart>
    <w:docPart>
      <w:docPartPr>
        <w:name w:val="1DA58928F6C847C0AA361046A8EF16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8561A-2B91-4301-9AC7-FBBA97B1323D}"/>
      </w:docPartPr>
      <w:docPartBody>
        <w:p w:rsidR="007A6E17" w:rsidRDefault="003B18A2" w:rsidP="003B18A2">
          <w:pPr>
            <w:pStyle w:val="1DA58928F6C847C0AA361046A8EF1644"/>
          </w:pPr>
          <w:r w:rsidRPr="00B8660E">
            <w:rPr>
              <w:rStyle w:val="PlaceholderText"/>
              <w:szCs w:val="18"/>
            </w:rPr>
            <w:t>Click to enter.</w:t>
          </w:r>
        </w:p>
      </w:docPartBody>
    </w:docPart>
    <w:docPart>
      <w:docPartPr>
        <w:name w:val="41ABFDBB755F4E348C204D0656E8B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EB8D99-B342-43D2-BBF2-A85681A971BC}"/>
      </w:docPartPr>
      <w:docPartBody>
        <w:p w:rsidR="007A6E17" w:rsidRDefault="003B18A2" w:rsidP="003B18A2">
          <w:pPr>
            <w:pStyle w:val="41ABFDBB755F4E348C204D0656E8B4C2"/>
          </w:pPr>
          <w:r w:rsidRPr="00432E51">
            <w:rPr>
              <w:rStyle w:val="PlaceholderText"/>
            </w:rPr>
            <w:t>Choose an item.</w:t>
          </w:r>
        </w:p>
      </w:docPartBody>
    </w:docPart>
    <w:docPart>
      <w:docPartPr>
        <w:name w:val="F2BEEC36A65042619CE9643D7358F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1C0487-F375-4274-A915-D261B5CEB9CC}"/>
      </w:docPartPr>
      <w:docPartBody>
        <w:p w:rsidR="007A6E17" w:rsidRDefault="003B18A2" w:rsidP="003B18A2">
          <w:pPr>
            <w:pStyle w:val="F2BEEC36A65042619CE9643D7358FC44"/>
          </w:pPr>
          <w:r w:rsidRPr="00B8660E">
            <w:rPr>
              <w:rStyle w:val="PlaceholderText"/>
              <w:szCs w:val="18"/>
            </w:rPr>
            <w:t>Click here to enter text.</w:t>
          </w:r>
        </w:p>
      </w:docPartBody>
    </w:docPart>
    <w:docPart>
      <w:docPartPr>
        <w:name w:val="FA53AEECD0D542FE88DFF9AF841AD4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050C6D-8CBB-49CD-B6AE-721E33BD90EF}"/>
      </w:docPartPr>
      <w:docPartBody>
        <w:p w:rsidR="007A6E17" w:rsidRDefault="003B18A2" w:rsidP="003B18A2">
          <w:pPr>
            <w:pStyle w:val="FA53AEECD0D542FE88DFF9AF841AD415"/>
          </w:pPr>
          <w:r w:rsidRPr="00B8660E">
            <w:rPr>
              <w:color w:val="808080" w:themeColor="background1" w:themeShade="80"/>
              <w:szCs w:val="18"/>
            </w:rPr>
            <w:t>It significantly helps</w:t>
          </w:r>
          <w:r w:rsidRPr="00B8660E">
            <w:rPr>
              <w:rStyle w:val="PlaceholderText"/>
              <w:szCs w:val="18"/>
            </w:rPr>
            <w:t xml:space="preserve"> the review process if you can enter suggestions for revising the text that will address your comment: Please click here to enter text.</w:t>
          </w:r>
        </w:p>
      </w:docPartBody>
    </w:docPart>
    <w:docPart>
      <w:docPartPr>
        <w:name w:val="C17466E881AA4E688AD63102D25475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E1CB7-DE43-4662-ACD4-4C1BABE2C811}"/>
      </w:docPartPr>
      <w:docPartBody>
        <w:p w:rsidR="007A6E17" w:rsidRDefault="003B18A2" w:rsidP="003B18A2">
          <w:pPr>
            <w:pStyle w:val="C17466E881AA4E688AD63102D254751E"/>
          </w:pPr>
          <w:r w:rsidRPr="00B8660E">
            <w:rPr>
              <w:rStyle w:val="PlaceholderText"/>
              <w:szCs w:val="18"/>
            </w:rPr>
            <w:t>For BRE use only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kzidenzGroteskBQ-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GeorgiaPro-Light">
    <w:altName w:val="Calibri"/>
    <w:charset w:val="4D"/>
    <w:family w:val="auto"/>
    <w:pitch w:val="default"/>
    <w:sig w:usb0="00000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98F"/>
    <w:rsid w:val="0011698F"/>
    <w:rsid w:val="003B18A2"/>
    <w:rsid w:val="003C79AD"/>
    <w:rsid w:val="0061727D"/>
    <w:rsid w:val="00775319"/>
    <w:rsid w:val="007A6E17"/>
    <w:rsid w:val="009809BF"/>
    <w:rsid w:val="009E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B18A2"/>
    <w:rPr>
      <w:color w:val="808080"/>
    </w:rPr>
  </w:style>
  <w:style w:type="paragraph" w:customStyle="1" w:styleId="242D55C77D7841AEA1A8C1F8BB52F533">
    <w:name w:val="242D55C77D7841AEA1A8C1F8BB52F533"/>
    <w:rsid w:val="003B18A2"/>
    <w:rPr>
      <w:kern w:val="2"/>
      <w14:ligatures w14:val="standardContextual"/>
    </w:rPr>
  </w:style>
  <w:style w:type="paragraph" w:customStyle="1" w:styleId="1EE16428197E41C8AC64AAB1EA75B545">
    <w:name w:val="1EE16428197E41C8AC64AAB1EA75B545"/>
    <w:rsid w:val="003B18A2"/>
    <w:rPr>
      <w:kern w:val="2"/>
      <w14:ligatures w14:val="standardContextual"/>
    </w:rPr>
  </w:style>
  <w:style w:type="paragraph" w:customStyle="1" w:styleId="1DA58928F6C847C0AA361046A8EF1644">
    <w:name w:val="1DA58928F6C847C0AA361046A8EF1644"/>
    <w:rsid w:val="003B18A2"/>
    <w:rPr>
      <w:kern w:val="2"/>
      <w14:ligatures w14:val="standardContextual"/>
    </w:rPr>
  </w:style>
  <w:style w:type="paragraph" w:customStyle="1" w:styleId="41ABFDBB755F4E348C204D0656E8B4C2">
    <w:name w:val="41ABFDBB755F4E348C204D0656E8B4C2"/>
    <w:rsid w:val="003B18A2"/>
    <w:rPr>
      <w:kern w:val="2"/>
      <w14:ligatures w14:val="standardContextual"/>
    </w:rPr>
  </w:style>
  <w:style w:type="paragraph" w:customStyle="1" w:styleId="F2BEEC36A65042619CE9643D7358FC44">
    <w:name w:val="F2BEEC36A65042619CE9643D7358FC44"/>
    <w:rsid w:val="003B18A2"/>
    <w:rPr>
      <w:kern w:val="2"/>
      <w14:ligatures w14:val="standardContextual"/>
    </w:rPr>
  </w:style>
  <w:style w:type="paragraph" w:customStyle="1" w:styleId="FA53AEECD0D542FE88DFF9AF841AD415">
    <w:name w:val="FA53AEECD0D542FE88DFF9AF841AD415"/>
    <w:rsid w:val="003B18A2"/>
    <w:rPr>
      <w:kern w:val="2"/>
      <w14:ligatures w14:val="standardContextual"/>
    </w:rPr>
  </w:style>
  <w:style w:type="paragraph" w:customStyle="1" w:styleId="C17466E881AA4E688AD63102D254751E">
    <w:name w:val="C17466E881AA4E688AD63102D254751E"/>
    <w:rsid w:val="003B18A2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RE 5">
      <a:dk1>
        <a:srgbClr val="000000"/>
      </a:dk1>
      <a:lt1>
        <a:srgbClr val="FFFFFF"/>
      </a:lt1>
      <a:dk2>
        <a:srgbClr val="DC0043"/>
      </a:dk2>
      <a:lt2>
        <a:srgbClr val="FFFFFF"/>
      </a:lt2>
      <a:accent1>
        <a:srgbClr val="1E1836"/>
      </a:accent1>
      <a:accent2>
        <a:srgbClr val="DB0042"/>
      </a:accent2>
      <a:accent3>
        <a:srgbClr val="FFFFFF"/>
      </a:accent3>
      <a:accent4>
        <a:srgbClr val="1D1836"/>
      </a:accent4>
      <a:accent5>
        <a:srgbClr val="DB0042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 2">
      <a:majorFont>
        <a:latin typeface="Arial Nov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Arial Nova"/>
        <a:ea typeface=""/>
        <a:cs typeface=""/>
        <a:font script="Jpan" typeface="ＭＳ Ｐ明朝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6350">
          <a:noFill/>
        </a:ln>
      </a:spPr>
      <a:bodyPr rot="0" spcFirstLastPara="0" vertOverflow="overflow" horzOverflow="overflow" vert="horz" wrap="square" lIns="0" tIns="0" rIns="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_x0020_Reviewed xmlns="91eca588-51db-4882-94f5-07689cf7460c" xsi:nil="true"/>
    <Date_x0020_of_x0020_next_x0020_Review xmlns="91eca588-51db-4882-94f5-07689cf7460c" xsi:nil="true"/>
    <l14ad2b697804af7bf0cabc914a28bc1 xmlns="91eca588-51db-4882-94f5-07689cf746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XP (Group Procedures)</TermName>
          <TermId xmlns="http://schemas.microsoft.com/office/infopath/2007/PartnerControls">44459eea-8c79-47df-8c20-ad2461e97a8f</TermId>
        </TermInfo>
      </Terms>
    </l14ad2b697804af7bf0cabc914a28bc1>
    <Document_x0020_Number xmlns="91eca588-51db-4882-94f5-07689cf7460c" xsi:nil="true"/>
    <TaxCatchAll xmlns="91eca588-51db-4882-94f5-07689cf7460c">
      <Value>2</Value>
    </TaxCatchAll>
    <_Revision xmlns="http://schemas.microsoft.com/sharepoint/v3/fields">0.1</_Revision>
    <Author0 xmlns="32863dd5-03f3-4a92-9ea5-35b6cb692cb4">
      <UserInfo>
        <DisplayName/>
        <AccountId xsi:nil="true"/>
        <AccountType/>
      </UserInfo>
    </Author0>
    <a96d50f70754438094e753b930138bda xmlns="91eca588-51db-4882-94f5-07689cf7460c">
      <Terms xmlns="http://schemas.microsoft.com/office/infopath/2007/PartnerControls"/>
    </a96d50f70754438094e753b930138bda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30EC6C29323642AC4EB4AE045380E4" ma:contentTypeVersion="23" ma:contentTypeDescription="Create a new document." ma:contentTypeScope="" ma:versionID="ae38ec49aa52a24bed993ca37d3f1c05">
  <xsd:schema xmlns:xsd="http://www.w3.org/2001/XMLSchema" xmlns:xs="http://www.w3.org/2001/XMLSchema" xmlns:p="http://schemas.microsoft.com/office/2006/metadata/properties" xmlns:ns1="91eca588-51db-4882-94f5-07689cf7460c" xmlns:ns3="http://schemas.microsoft.com/sharepoint/v3/fields" xmlns:ns4="32863dd5-03f3-4a92-9ea5-35b6cb692cb4" xmlns:ns5="651c5525-f06d-4da9-9e12-29ed5e28d396" targetNamespace="http://schemas.microsoft.com/office/2006/metadata/properties" ma:root="true" ma:fieldsID="e888dc630a88f7d2bdb7cd91526a8563" ns1:_="" ns3:_="" ns4:_="" ns5:_="">
    <xsd:import namespace="91eca588-51db-4882-94f5-07689cf7460c"/>
    <xsd:import namespace="http://schemas.microsoft.com/sharepoint/v3/fields"/>
    <xsd:import namespace="32863dd5-03f3-4a92-9ea5-35b6cb692cb4"/>
    <xsd:import namespace="651c5525-f06d-4da9-9e12-29ed5e28d396"/>
    <xsd:element name="properties">
      <xsd:complexType>
        <xsd:sequence>
          <xsd:element name="documentManagement">
            <xsd:complexType>
              <xsd:all>
                <xsd:element ref="ns1:Document_x0020_Number" minOccurs="0"/>
                <xsd:element ref="ns3:_Revision" minOccurs="0"/>
                <xsd:element ref="ns1:Date_x0020_Reviewed" minOccurs="0"/>
                <xsd:element ref="ns4:Author0" minOccurs="0"/>
                <xsd:element ref="ns1:Date_x0020_of_x0020_next_x0020_Review" minOccurs="0"/>
                <xsd:element ref="ns1:a96d50f70754438094e753b930138bda" minOccurs="0"/>
                <xsd:element ref="ns1:TaxCatchAll" minOccurs="0"/>
                <xsd:element ref="ns1:l14ad2b697804af7bf0cabc914a28bc1" minOccurs="0"/>
                <xsd:element ref="ns4:MediaServiceMetadata" minOccurs="0"/>
                <xsd:element ref="ns4:MediaServiceFastMetadata" minOccurs="0"/>
                <xsd:element ref="ns1:SharedWithUsers" minOccurs="0"/>
                <xsd:element ref="ns1:SharedWithDetails" minOccurs="0"/>
                <xsd:element ref="ns5:MediaServiceAutoKeyPoints" minOccurs="0"/>
                <xsd:element ref="ns5:MediaServiceKeyPoints" minOccurs="0"/>
                <xsd:element ref="ns5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ca588-51db-4882-94f5-07689cf7460c" elementFormDefault="qualified">
    <xsd:import namespace="http://schemas.microsoft.com/office/2006/documentManagement/types"/>
    <xsd:import namespace="http://schemas.microsoft.com/office/infopath/2007/PartnerControls"/>
    <xsd:element name="Document_x0020_Number" ma:index="0" nillable="true" ma:displayName="Document Number" ma:internalName="Document_x0020_Number">
      <xsd:simpleType>
        <xsd:restriction base="dms:Text">
          <xsd:maxLength value="10"/>
        </xsd:restriction>
      </xsd:simpleType>
    </xsd:element>
    <xsd:element name="Date_x0020_Reviewed" ma:index="3" nillable="true" ma:displayName="Date Reviewed" ma:format="DateOnly" ma:internalName="Date_x0020_Reviewed">
      <xsd:simpleType>
        <xsd:restriction base="dms:DateTime"/>
      </xsd:simpleType>
    </xsd:element>
    <xsd:element name="Date_x0020_of_x0020_next_x0020_Review" ma:index="5" nillable="true" ma:displayName="Date of next Review" ma:format="DateOnly" ma:internalName="Date_x0020_of_x0020_next_x0020_Review">
      <xsd:simpleType>
        <xsd:restriction base="dms:DateTime"/>
      </xsd:simpleType>
    </xsd:element>
    <xsd:element name="a96d50f70754438094e753b930138bda" ma:index="12" nillable="true" ma:taxonomy="true" ma:internalName="a96d50f70754438094e753b930138bda" ma:taxonomyFieldName="Departments" ma:displayName="Departments" ma:default="" ma:fieldId="{a96d50f7-0754-4380-94e7-53b930138bda}" ma:sspId="e162c608-1b84-4ac6-a0c9-e2eda6bf6796" ma:termSetId="6eae7cf3-4c86-42aa-bd0e-7d59eda45fe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69bfd7a4-4402-4c48-8d98-cd680fdf4eee}" ma:internalName="TaxCatchAll" ma:showField="CatchAllData" ma:web="91eca588-51db-4882-94f5-07689cf746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14ad2b697804af7bf0cabc914a28bc1" ma:index="14" nillable="true" ma:taxonomy="true" ma:internalName="l14ad2b697804af7bf0cabc914a28bc1" ma:taxonomyFieldName="Document_x0020_Type" ma:displayName="Document Type" ma:readOnly="false" ma:default="2;#XP (Group Procedures)|44459eea-8c79-47df-8c20-ad2461e97a8f" ma:fieldId="{514ad2b6-9780-4af7-bf0c-abc914a28bc1}" ma:sspId="e162c608-1b84-4ac6-a0c9-e2eda6bf6796" ma:termSetId="33c908b6-0b04-433a-a0f8-c0a36d36dd3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Revision" ma:index="2" nillable="true" ma:displayName="Revision" ma:internalName="_Revis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863dd5-03f3-4a92-9ea5-35b6cb692cb4" elementFormDefault="qualified">
    <xsd:import namespace="http://schemas.microsoft.com/office/2006/documentManagement/types"/>
    <xsd:import namespace="http://schemas.microsoft.com/office/infopath/2007/PartnerControls"/>
    <xsd:element name="Author0" ma:index="4" nillable="true" ma:displayName="Document Owner" ma:list="UserInfo" ma:SharePointGroup="0" ma:internalName="Author0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c5525-f06d-4da9-9e12-29ed5e28d396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9" ma:displayName="Title"/>
        <xsd:element ref="dc:subject" minOccurs="0" maxOccurs="1"/>
        <xsd:element ref="dc:description" minOccurs="0" maxOccurs="1" ma:index="6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FAFD1C6-C964-4955-8670-4DE687DF554E}">
  <ds:schemaRefs>
    <ds:schemaRef ds:uri="http://schemas.microsoft.com/office/2006/metadata/properties"/>
    <ds:schemaRef ds:uri="http://schemas.microsoft.com/office/infopath/2007/PartnerControls"/>
    <ds:schemaRef ds:uri="91eca588-51db-4882-94f5-07689cf7460c"/>
    <ds:schemaRef ds:uri="http://schemas.microsoft.com/sharepoint/v3/fields"/>
    <ds:schemaRef ds:uri="32863dd5-03f3-4a92-9ea5-35b6cb692cb4"/>
  </ds:schemaRefs>
</ds:datastoreItem>
</file>

<file path=customXml/itemProps2.xml><?xml version="1.0" encoding="utf-8"?>
<ds:datastoreItem xmlns:ds="http://schemas.openxmlformats.org/officeDocument/2006/customXml" ds:itemID="{2E5F0EE9-3FC5-4866-BAAF-7432B0BCCF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5793A2-D192-43E2-8D99-444066C6D2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eca588-51db-4882-94f5-07689cf7460c"/>
    <ds:schemaRef ds:uri="http://schemas.microsoft.com/sharepoint/v3/fields"/>
    <ds:schemaRef ds:uri="32863dd5-03f3-4a92-9ea5-35b6cb692cb4"/>
    <ds:schemaRef ds:uri="651c5525-f06d-4da9-9e12-29ed5e28d3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E64288-8A3E-814C-A307-ADBF23CFF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Procedure or policy template.dotx</Template>
  <TotalTime>5</TotalTime>
  <Pages>3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Worsley, Amy</dc:creator>
  <cp:keywords/>
  <dc:description/>
  <cp:lastModifiedBy>Ryan Gordon</cp:lastModifiedBy>
  <cp:revision>7</cp:revision>
  <cp:lastPrinted>2021-07-30T10:33:00Z</cp:lastPrinted>
  <dcterms:created xsi:type="dcterms:W3CDTF">2024-03-06T16:27:00Z</dcterms:created>
  <dcterms:modified xsi:type="dcterms:W3CDTF">2025-05-01T08:41:00Z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0x0101005A30EC6C29323642AC4EB4AE045380E4</vt:lpwstr>
  </property>
  <property fmtid="{D5CDD505-2E9C-101B-9397-08002B2CF9AE}" pid="3" name="Departments">
    <vt:lpwstr/>
  </property>
  <property fmtid="{D5CDD505-2E9C-101B-9397-08002B2CF9AE}" pid="4" name="Document Type">
    <vt:lpwstr>2;#XP (Group Procedures)|44459eea-8c79-47df-8c20-ad2461e97a8f</vt:lpwstr>
  </property>
</Properties>
</file>